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39EA" w14:textId="10C9EAB0" w:rsidR="00887343" w:rsidRPr="00B325A5" w:rsidRDefault="00B325A5" w:rsidP="00B325A5">
      <w:pPr>
        <w:pStyle w:val="Heading1"/>
        <w:rPr>
          <w:sz w:val="32"/>
          <w:szCs w:val="32"/>
        </w:rPr>
      </w:pPr>
      <w:r w:rsidRPr="00B325A5">
        <w:rPr>
          <w:sz w:val="32"/>
          <w:szCs w:val="32"/>
        </w:rPr>
        <w:t xml:space="preserve">Letter to mhs homes customers about becoming a </w:t>
      </w:r>
      <w:r w:rsidR="003A6FB2">
        <w:rPr>
          <w:sz w:val="32"/>
          <w:szCs w:val="32"/>
        </w:rPr>
        <w:t>t</w:t>
      </w:r>
      <w:r w:rsidRPr="00B325A5">
        <w:rPr>
          <w:sz w:val="32"/>
          <w:szCs w:val="32"/>
        </w:rPr>
        <w:t xml:space="preserve">enant </w:t>
      </w:r>
      <w:r w:rsidR="003A6FB2">
        <w:rPr>
          <w:sz w:val="32"/>
          <w:szCs w:val="32"/>
        </w:rPr>
        <w:t>b</w:t>
      </w:r>
      <w:r w:rsidRPr="00B325A5">
        <w:rPr>
          <w:sz w:val="32"/>
          <w:szCs w:val="32"/>
        </w:rPr>
        <w:t xml:space="preserve">oard </w:t>
      </w:r>
      <w:r w:rsidR="003A6FB2">
        <w:rPr>
          <w:sz w:val="32"/>
          <w:szCs w:val="32"/>
        </w:rPr>
        <w:t>m</w:t>
      </w:r>
      <w:r w:rsidRPr="00B325A5">
        <w:rPr>
          <w:sz w:val="32"/>
          <w:szCs w:val="32"/>
        </w:rPr>
        <w:t>ember</w:t>
      </w:r>
    </w:p>
    <w:p w14:paraId="3E6FA997" w14:textId="77777777" w:rsidR="00B325A5" w:rsidRPr="002C23C0" w:rsidRDefault="00B325A5" w:rsidP="001C3F7F">
      <w:pPr>
        <w:jc w:val="both"/>
      </w:pPr>
    </w:p>
    <w:p w14:paraId="5CC9C8B1" w14:textId="77777777" w:rsidR="001845F2" w:rsidRDefault="009E049E" w:rsidP="00263C10">
      <w:pPr>
        <w:jc w:val="both"/>
      </w:pPr>
      <w:r>
        <w:t>This letter will be sent to you by post too. But we’ve created this accessible version so you can view it on your preferred device or screen reader.</w:t>
      </w:r>
    </w:p>
    <w:p w14:paraId="4425090A" w14:textId="77777777" w:rsidR="009E049E" w:rsidRPr="002C23C0" w:rsidRDefault="009E049E" w:rsidP="00263C10">
      <w:pPr>
        <w:jc w:val="both"/>
      </w:pPr>
    </w:p>
    <w:p w14:paraId="5BD89D32" w14:textId="5120AC12" w:rsidR="001845F2" w:rsidRPr="00B325A5" w:rsidRDefault="001B3381" w:rsidP="00B325A5">
      <w:pPr>
        <w:pStyle w:val="Heading2"/>
        <w:spacing w:after="240"/>
        <w:rPr>
          <w:sz w:val="28"/>
          <w:szCs w:val="28"/>
        </w:rPr>
      </w:pPr>
      <w:r w:rsidRPr="00B325A5">
        <w:rPr>
          <w:sz w:val="28"/>
          <w:szCs w:val="28"/>
        </w:rPr>
        <w:t xml:space="preserve">Could you be our next </w:t>
      </w:r>
      <w:r w:rsidR="003A6FB2">
        <w:rPr>
          <w:sz w:val="28"/>
          <w:szCs w:val="28"/>
        </w:rPr>
        <w:t>t</w:t>
      </w:r>
      <w:r w:rsidRPr="00B325A5">
        <w:rPr>
          <w:sz w:val="28"/>
          <w:szCs w:val="28"/>
        </w:rPr>
        <w:t xml:space="preserve">enant </w:t>
      </w:r>
      <w:r w:rsidR="003A6FB2">
        <w:rPr>
          <w:sz w:val="28"/>
          <w:szCs w:val="28"/>
        </w:rPr>
        <w:t>b</w:t>
      </w:r>
      <w:r w:rsidRPr="00B325A5">
        <w:rPr>
          <w:sz w:val="28"/>
          <w:szCs w:val="28"/>
        </w:rPr>
        <w:t xml:space="preserve">oard </w:t>
      </w:r>
      <w:r w:rsidR="003A6FB2">
        <w:rPr>
          <w:sz w:val="28"/>
          <w:szCs w:val="28"/>
        </w:rPr>
        <w:t>m</w:t>
      </w:r>
      <w:r w:rsidRPr="00B325A5">
        <w:rPr>
          <w:sz w:val="28"/>
          <w:szCs w:val="28"/>
        </w:rPr>
        <w:t>ember?</w:t>
      </w:r>
    </w:p>
    <w:p w14:paraId="20137BD4" w14:textId="0BFFF618" w:rsidR="001B3381" w:rsidRPr="002C23C0" w:rsidRDefault="003B17FB" w:rsidP="001C3F7F">
      <w:pPr>
        <w:jc w:val="both"/>
      </w:pPr>
      <w:r w:rsidRPr="002C23C0">
        <w:t>We</w:t>
      </w:r>
      <w:r w:rsidR="00F61E7F" w:rsidRPr="002C23C0">
        <w:t xml:space="preserve"> hold a </w:t>
      </w:r>
      <w:r w:rsidRPr="002C23C0">
        <w:t>b</w:t>
      </w:r>
      <w:r w:rsidR="00F61E7F" w:rsidRPr="002C23C0">
        <w:t xml:space="preserve">allot every year </w:t>
      </w:r>
      <w:r w:rsidR="00593707" w:rsidRPr="002C23C0">
        <w:t xml:space="preserve">to </w:t>
      </w:r>
      <w:r w:rsidR="003A6FB2">
        <w:t>find</w:t>
      </w:r>
      <w:r w:rsidR="00593707" w:rsidRPr="002C23C0">
        <w:t xml:space="preserve"> two </w:t>
      </w:r>
      <w:r w:rsidR="003A6FB2">
        <w:t>t</w:t>
      </w:r>
      <w:r w:rsidR="00C51069" w:rsidRPr="002C23C0">
        <w:t xml:space="preserve">enant </w:t>
      </w:r>
      <w:r w:rsidR="003A6FB2">
        <w:t>b</w:t>
      </w:r>
      <w:r w:rsidR="001845D5" w:rsidRPr="002C23C0">
        <w:t xml:space="preserve">oard </w:t>
      </w:r>
      <w:r w:rsidR="003A6FB2">
        <w:t>m</w:t>
      </w:r>
      <w:r w:rsidR="00CE2D48" w:rsidRPr="002C23C0">
        <w:t>embers</w:t>
      </w:r>
      <w:r w:rsidR="00FE3B43" w:rsidRPr="002C23C0">
        <w:t xml:space="preserve"> </w:t>
      </w:r>
      <w:r w:rsidR="00263C10" w:rsidRPr="002C23C0">
        <w:t xml:space="preserve">to </w:t>
      </w:r>
      <w:r w:rsidR="00593707" w:rsidRPr="002C23C0">
        <w:t xml:space="preserve">join our </w:t>
      </w:r>
      <w:r w:rsidR="00263C10" w:rsidRPr="002C23C0">
        <w:t>Group Board</w:t>
      </w:r>
      <w:r w:rsidR="00F61E7F" w:rsidRPr="002C23C0">
        <w:t>.</w:t>
      </w:r>
      <w:r w:rsidR="001B3381" w:rsidRPr="002C23C0">
        <w:t xml:space="preserve"> It’s an exciting opportunity for you to challenge us and to help shape our future.</w:t>
      </w:r>
      <w:r w:rsidR="001C3F7F" w:rsidRPr="002C23C0">
        <w:t xml:space="preserve"> </w:t>
      </w:r>
    </w:p>
    <w:p w14:paraId="268246BD" w14:textId="77777777" w:rsidR="001B3381" w:rsidRPr="002C23C0" w:rsidRDefault="001B3381" w:rsidP="001C3F7F">
      <w:pPr>
        <w:jc w:val="both"/>
      </w:pPr>
    </w:p>
    <w:p w14:paraId="6EE08884" w14:textId="6951CDA2" w:rsidR="00593707" w:rsidRPr="002C23C0" w:rsidRDefault="00CA2644" w:rsidP="001C3F7F">
      <w:pPr>
        <w:jc w:val="both"/>
      </w:pPr>
      <w:r w:rsidRPr="002C23C0">
        <w:t>The appointment is</w:t>
      </w:r>
      <w:r w:rsidR="00263C10" w:rsidRPr="002C23C0">
        <w:t xml:space="preserve"> for one year</w:t>
      </w:r>
      <w:r w:rsidR="003B17FB" w:rsidRPr="002C23C0">
        <w:t>,</w:t>
      </w:r>
      <w:r w:rsidR="00263C10" w:rsidRPr="002C23C0">
        <w:t xml:space="preserve"> </w:t>
      </w:r>
      <w:r w:rsidR="001B3381" w:rsidRPr="002C23C0">
        <w:t>starting from our</w:t>
      </w:r>
      <w:r w:rsidR="00C51069" w:rsidRPr="002C23C0">
        <w:t xml:space="preserve"> A</w:t>
      </w:r>
      <w:r w:rsidR="001845D5" w:rsidRPr="002C23C0">
        <w:t xml:space="preserve">nnual </w:t>
      </w:r>
      <w:r w:rsidR="00C51069" w:rsidRPr="002C23C0">
        <w:t>G</w:t>
      </w:r>
      <w:r w:rsidR="001845D5" w:rsidRPr="002C23C0">
        <w:t xml:space="preserve">eneral </w:t>
      </w:r>
      <w:r w:rsidR="00C51069" w:rsidRPr="002C23C0">
        <w:t>M</w:t>
      </w:r>
      <w:r w:rsidR="001845D5" w:rsidRPr="002C23C0">
        <w:t>eeting</w:t>
      </w:r>
      <w:r w:rsidR="00C51069" w:rsidRPr="002C23C0">
        <w:t xml:space="preserve"> </w:t>
      </w:r>
      <w:r w:rsidR="00B701BE" w:rsidRPr="002C23C0">
        <w:t xml:space="preserve">on </w:t>
      </w:r>
      <w:r w:rsidR="00D17FF4">
        <w:t>24</w:t>
      </w:r>
      <w:r w:rsidR="001B06B1" w:rsidRPr="002C23C0">
        <w:t xml:space="preserve"> July 20</w:t>
      </w:r>
      <w:r w:rsidR="00333852" w:rsidRPr="002C23C0">
        <w:t>2</w:t>
      </w:r>
      <w:r w:rsidR="00D17FF4">
        <w:t>5</w:t>
      </w:r>
      <w:r w:rsidR="00FE3B43" w:rsidRPr="002C23C0">
        <w:t>.</w:t>
      </w:r>
      <w:r w:rsidR="001B3381" w:rsidRPr="002C23C0">
        <w:t xml:space="preserve"> You </w:t>
      </w:r>
      <w:r w:rsidR="001B3381" w:rsidRPr="002C23C0">
        <w:rPr>
          <w:color w:val="000000"/>
          <w:shd w:val="clear" w:color="auto" w:fill="FFFFFF"/>
        </w:rPr>
        <w:t>don’t need any special training and we’ll pay you £</w:t>
      </w:r>
      <w:r w:rsidR="00A75799">
        <w:rPr>
          <w:color w:val="000000"/>
          <w:shd w:val="clear" w:color="auto" w:fill="FFFFFF"/>
        </w:rPr>
        <w:t>10</w:t>
      </w:r>
      <w:r w:rsidR="001B3381" w:rsidRPr="002C23C0">
        <w:rPr>
          <w:color w:val="000000"/>
          <w:shd w:val="clear" w:color="auto" w:fill="FFFFFF"/>
        </w:rPr>
        <w:t>,</w:t>
      </w:r>
      <w:r w:rsidR="00A75799">
        <w:rPr>
          <w:color w:val="000000"/>
          <w:shd w:val="clear" w:color="auto" w:fill="FFFFFF"/>
        </w:rPr>
        <w:t>197</w:t>
      </w:r>
      <w:r w:rsidR="001B3381" w:rsidRPr="002C23C0">
        <w:rPr>
          <w:color w:val="000000"/>
          <w:shd w:val="clear" w:color="auto" w:fill="FFFFFF"/>
        </w:rPr>
        <w:t>.</w:t>
      </w:r>
      <w:r w:rsidR="00EC6214" w:rsidRPr="002C23C0">
        <w:rPr>
          <w:color w:val="000000"/>
          <w:shd w:val="clear" w:color="auto" w:fill="FFFFFF"/>
        </w:rPr>
        <w:t>00</w:t>
      </w:r>
      <w:r w:rsidR="001B3381" w:rsidRPr="002C23C0">
        <w:rPr>
          <w:color w:val="000000"/>
          <w:shd w:val="clear" w:color="auto" w:fill="FFFFFF"/>
        </w:rPr>
        <w:t xml:space="preserve"> </w:t>
      </w:r>
      <w:r w:rsidR="000C0CCD">
        <w:rPr>
          <w:color w:val="000000"/>
          <w:shd w:val="clear" w:color="auto" w:fill="FFFFFF"/>
        </w:rPr>
        <w:t xml:space="preserve">per year </w:t>
      </w:r>
      <w:r w:rsidR="001B3381" w:rsidRPr="002C23C0">
        <w:rPr>
          <w:color w:val="000000"/>
          <w:shd w:val="clear" w:color="auto" w:fill="FFFFFF"/>
        </w:rPr>
        <w:t>plus expenses</w:t>
      </w:r>
      <w:r w:rsidR="001B3381" w:rsidRPr="002C23C0">
        <w:t>.</w:t>
      </w:r>
    </w:p>
    <w:p w14:paraId="36E21136" w14:textId="77777777" w:rsidR="001845F2" w:rsidRPr="002C23C0" w:rsidRDefault="001845F2" w:rsidP="00263C10">
      <w:pPr>
        <w:jc w:val="both"/>
      </w:pPr>
    </w:p>
    <w:p w14:paraId="19BB15C4" w14:textId="319BB69B" w:rsidR="00C534DB" w:rsidRPr="00B325A5" w:rsidRDefault="00B325A5" w:rsidP="00B325A5">
      <w:pPr>
        <w:pStyle w:val="Heading2"/>
        <w:spacing w:after="240"/>
        <w:rPr>
          <w:sz w:val="28"/>
          <w:szCs w:val="28"/>
        </w:rPr>
      </w:pPr>
      <w:r w:rsidRPr="00B325A5">
        <w:rPr>
          <w:sz w:val="28"/>
          <w:szCs w:val="28"/>
        </w:rPr>
        <w:t xml:space="preserve">More information about becoming a </w:t>
      </w:r>
      <w:r w:rsidR="003A6FB2">
        <w:rPr>
          <w:sz w:val="28"/>
          <w:szCs w:val="28"/>
        </w:rPr>
        <w:t>t</w:t>
      </w:r>
      <w:r w:rsidRPr="00B325A5">
        <w:rPr>
          <w:sz w:val="28"/>
          <w:szCs w:val="28"/>
        </w:rPr>
        <w:t xml:space="preserve">enant </w:t>
      </w:r>
      <w:r w:rsidR="003A6FB2">
        <w:rPr>
          <w:sz w:val="28"/>
          <w:szCs w:val="28"/>
        </w:rPr>
        <w:t>b</w:t>
      </w:r>
      <w:r w:rsidRPr="00B325A5">
        <w:rPr>
          <w:sz w:val="28"/>
          <w:szCs w:val="28"/>
        </w:rPr>
        <w:t xml:space="preserve">oard </w:t>
      </w:r>
      <w:r w:rsidR="003A6FB2">
        <w:rPr>
          <w:sz w:val="28"/>
          <w:szCs w:val="28"/>
        </w:rPr>
        <w:t>m</w:t>
      </w:r>
      <w:r w:rsidRPr="00B325A5">
        <w:rPr>
          <w:sz w:val="28"/>
          <w:szCs w:val="28"/>
        </w:rPr>
        <w:t>ember</w:t>
      </w:r>
      <w:r w:rsidR="0022756E" w:rsidRPr="00B325A5">
        <w:rPr>
          <w:sz w:val="28"/>
          <w:szCs w:val="28"/>
        </w:rPr>
        <w:t xml:space="preserve"> </w:t>
      </w:r>
    </w:p>
    <w:p w14:paraId="393ECF2E" w14:textId="77777777" w:rsidR="0048757F" w:rsidRPr="002C23C0" w:rsidRDefault="00B325A5" w:rsidP="00C779F4">
      <w:pPr>
        <w:pStyle w:val="BodyText"/>
        <w:rPr>
          <w:sz w:val="24"/>
        </w:rPr>
      </w:pPr>
      <w:r>
        <w:rPr>
          <w:sz w:val="24"/>
        </w:rPr>
        <w:t xml:space="preserve">We’ve sent you a </w:t>
      </w:r>
      <w:r w:rsidR="00CA2644" w:rsidRPr="002C23C0">
        <w:rPr>
          <w:sz w:val="24"/>
        </w:rPr>
        <w:t>frequently asked questions sheet</w:t>
      </w:r>
      <w:r>
        <w:rPr>
          <w:sz w:val="24"/>
        </w:rPr>
        <w:t>, please take a look at this to help you understand the role</w:t>
      </w:r>
      <w:r w:rsidR="003B17FB" w:rsidRPr="002C23C0">
        <w:rPr>
          <w:sz w:val="24"/>
        </w:rPr>
        <w:t xml:space="preserve">. </w:t>
      </w:r>
    </w:p>
    <w:p w14:paraId="399EDC6C" w14:textId="77777777" w:rsidR="0048757F" w:rsidRPr="002C23C0" w:rsidRDefault="0048757F" w:rsidP="00C779F4">
      <w:pPr>
        <w:pStyle w:val="BodyText"/>
        <w:rPr>
          <w:sz w:val="24"/>
        </w:rPr>
      </w:pPr>
    </w:p>
    <w:p w14:paraId="1E7AE45E" w14:textId="60B448FF" w:rsidR="00CA2644" w:rsidRPr="002C23C0" w:rsidRDefault="00CA2644" w:rsidP="00C779F4">
      <w:pPr>
        <w:pStyle w:val="BodyText"/>
        <w:rPr>
          <w:sz w:val="24"/>
        </w:rPr>
      </w:pPr>
      <w:r w:rsidRPr="002C23C0">
        <w:rPr>
          <w:sz w:val="24"/>
        </w:rPr>
        <w:t xml:space="preserve">Join us at </w:t>
      </w:r>
      <w:r w:rsidR="007A171F" w:rsidRPr="002C23C0">
        <w:rPr>
          <w:sz w:val="24"/>
        </w:rPr>
        <w:t xml:space="preserve">one of our </w:t>
      </w:r>
      <w:r w:rsidRPr="002C23C0">
        <w:rPr>
          <w:sz w:val="24"/>
        </w:rPr>
        <w:t>online question and answer session</w:t>
      </w:r>
      <w:r w:rsidR="007A171F" w:rsidRPr="002C23C0">
        <w:rPr>
          <w:sz w:val="24"/>
        </w:rPr>
        <w:t>s</w:t>
      </w:r>
      <w:r w:rsidRPr="002C23C0">
        <w:rPr>
          <w:sz w:val="24"/>
        </w:rPr>
        <w:t xml:space="preserve"> on </w:t>
      </w:r>
      <w:r w:rsidR="00FF50F8" w:rsidRPr="002C23C0">
        <w:rPr>
          <w:sz w:val="24"/>
        </w:rPr>
        <w:t>1</w:t>
      </w:r>
      <w:r w:rsidR="00D17FF4">
        <w:rPr>
          <w:sz w:val="24"/>
        </w:rPr>
        <w:t>7</w:t>
      </w:r>
      <w:r w:rsidRPr="002C23C0">
        <w:rPr>
          <w:sz w:val="24"/>
        </w:rPr>
        <w:t xml:space="preserve"> April 202</w:t>
      </w:r>
      <w:r w:rsidR="003B7766">
        <w:rPr>
          <w:sz w:val="24"/>
        </w:rPr>
        <w:t>5</w:t>
      </w:r>
      <w:r w:rsidR="007A171F" w:rsidRPr="002C23C0">
        <w:rPr>
          <w:sz w:val="24"/>
        </w:rPr>
        <w:t>, at 12pm-1pm or 6pm-7pm</w:t>
      </w:r>
      <w:r w:rsidRPr="002C23C0">
        <w:rPr>
          <w:sz w:val="24"/>
        </w:rPr>
        <w:t>. To book your place</w:t>
      </w:r>
      <w:r w:rsidR="00EC06BF" w:rsidRPr="002C23C0">
        <w:rPr>
          <w:sz w:val="24"/>
        </w:rPr>
        <w:t>,</w:t>
      </w:r>
      <w:r w:rsidRPr="002C23C0">
        <w:rPr>
          <w:sz w:val="24"/>
        </w:rPr>
        <w:t xml:space="preserve"> or to ask any</w:t>
      </w:r>
      <w:r w:rsidR="00EC06BF" w:rsidRPr="002C23C0">
        <w:rPr>
          <w:sz w:val="24"/>
        </w:rPr>
        <w:t xml:space="preserve"> additional</w:t>
      </w:r>
      <w:r w:rsidRPr="002C23C0">
        <w:rPr>
          <w:sz w:val="24"/>
        </w:rPr>
        <w:t xml:space="preserve"> questions please email </w:t>
      </w:r>
      <w:hyperlink r:id="rId8" w:history="1">
        <w:r w:rsidRPr="002C23C0">
          <w:rPr>
            <w:rStyle w:val="Hyperlink"/>
            <w:sz w:val="24"/>
          </w:rPr>
          <w:t>governance@mhs.org.uk</w:t>
        </w:r>
      </w:hyperlink>
      <w:r w:rsidRPr="002C23C0">
        <w:rPr>
          <w:sz w:val="24"/>
        </w:rPr>
        <w:t xml:space="preserve"> or call 01634 </w:t>
      </w:r>
      <w:r w:rsidR="009C1EB7" w:rsidRPr="002C23C0">
        <w:rPr>
          <w:sz w:val="24"/>
        </w:rPr>
        <w:t>354167</w:t>
      </w:r>
      <w:r w:rsidRPr="002C23C0">
        <w:rPr>
          <w:sz w:val="24"/>
        </w:rPr>
        <w:t xml:space="preserve">. </w:t>
      </w:r>
    </w:p>
    <w:p w14:paraId="6B97A869" w14:textId="77777777" w:rsidR="0026700E" w:rsidRPr="002C23C0" w:rsidRDefault="0026700E" w:rsidP="00263C10">
      <w:pPr>
        <w:jc w:val="both"/>
      </w:pPr>
    </w:p>
    <w:p w14:paraId="3424C22D" w14:textId="77777777" w:rsidR="00FE3B43" w:rsidRPr="00B325A5" w:rsidRDefault="0045417E" w:rsidP="00B325A5">
      <w:pPr>
        <w:pStyle w:val="Heading2"/>
        <w:spacing w:after="240"/>
        <w:rPr>
          <w:sz w:val="28"/>
          <w:szCs w:val="28"/>
        </w:rPr>
      </w:pPr>
      <w:r w:rsidRPr="00B325A5">
        <w:rPr>
          <w:sz w:val="28"/>
          <w:szCs w:val="28"/>
        </w:rPr>
        <w:t>Want to put yourself forward</w:t>
      </w:r>
      <w:r w:rsidR="007A171F" w:rsidRPr="00B325A5">
        <w:rPr>
          <w:sz w:val="28"/>
          <w:szCs w:val="28"/>
        </w:rPr>
        <w:t>?</w:t>
      </w:r>
    </w:p>
    <w:p w14:paraId="0139FFE9" w14:textId="21F0D13A" w:rsidR="0045417E" w:rsidRPr="002C23C0" w:rsidRDefault="000C0CCD" w:rsidP="001B2F6E">
      <w:pPr>
        <w:jc w:val="both"/>
      </w:pPr>
      <w:bookmarkStart w:id="0" w:name="_Hlk162271605"/>
      <w:r>
        <w:t>Y</w:t>
      </w:r>
      <w:r w:rsidR="007A171F" w:rsidRPr="002C23C0">
        <w:t xml:space="preserve">ou </w:t>
      </w:r>
      <w:r>
        <w:t xml:space="preserve">must be named on the tenancy of your mhs home. You </w:t>
      </w:r>
      <w:r w:rsidR="002A71AC" w:rsidRPr="002C23C0">
        <w:t xml:space="preserve">are required </w:t>
      </w:r>
      <w:r w:rsidR="007A171F" w:rsidRPr="002C23C0">
        <w:t xml:space="preserve">to collect 20 names and signatures from other mhs homes </w:t>
      </w:r>
      <w:r w:rsidR="00101829" w:rsidRPr="002C23C0">
        <w:t>tenants</w:t>
      </w:r>
      <w:r w:rsidR="007A171F" w:rsidRPr="002C23C0">
        <w:t xml:space="preserve"> </w:t>
      </w:r>
      <w:r w:rsidR="003A6FB2">
        <w:t xml:space="preserve">who are </w:t>
      </w:r>
      <w:r>
        <w:t>also named on their tenancy</w:t>
      </w:r>
      <w:r w:rsidR="003A6FB2">
        <w:t>,</w:t>
      </w:r>
      <w:r>
        <w:t xml:space="preserve"> </w:t>
      </w:r>
      <w:r w:rsidR="007A171F" w:rsidRPr="002C23C0">
        <w:t xml:space="preserve">who support you. </w:t>
      </w:r>
      <w:r w:rsidR="002A71AC" w:rsidRPr="002C23C0">
        <w:t>You need</w:t>
      </w:r>
      <w:r w:rsidR="007A171F" w:rsidRPr="002C23C0">
        <w:t xml:space="preserve"> to </w:t>
      </w:r>
      <w:r w:rsidR="0045417E" w:rsidRPr="002C23C0">
        <w:t xml:space="preserve">fill out the nomination form and include a statement that explains why you think you’d be a brilliant </w:t>
      </w:r>
      <w:r w:rsidR="003A6FB2">
        <w:t>b</w:t>
      </w:r>
      <w:r w:rsidR="0045417E" w:rsidRPr="002C23C0">
        <w:t xml:space="preserve">oard </w:t>
      </w:r>
      <w:r w:rsidR="003A6FB2">
        <w:t>m</w:t>
      </w:r>
      <w:r w:rsidR="0045417E" w:rsidRPr="002C23C0">
        <w:t>ember. We’ll need a professional looking photo too.</w:t>
      </w:r>
      <w:r w:rsidR="00B325A5">
        <w:t xml:space="preserve"> </w:t>
      </w:r>
      <w:r w:rsidR="0045417E" w:rsidRPr="002C23C0">
        <w:t>Your statement and phot</w:t>
      </w:r>
      <w:r w:rsidR="002C7304" w:rsidRPr="002C23C0">
        <w:t>o</w:t>
      </w:r>
      <w:r w:rsidR="0045417E" w:rsidRPr="002C23C0">
        <w:t xml:space="preserve"> will be used on the ballot paper to </w:t>
      </w:r>
      <w:r w:rsidR="0075246B" w:rsidRPr="002C23C0">
        <w:t>encourage</w:t>
      </w:r>
      <w:r w:rsidR="0045417E" w:rsidRPr="002C23C0">
        <w:t xml:space="preserve"> other tenants vote for you.</w:t>
      </w:r>
    </w:p>
    <w:p w14:paraId="291B2CAB" w14:textId="77777777" w:rsidR="000C0CCD" w:rsidRDefault="000C0CCD" w:rsidP="001C3F7F">
      <w:pPr>
        <w:jc w:val="both"/>
        <w:rPr>
          <w:b/>
          <w:i/>
        </w:rPr>
      </w:pPr>
    </w:p>
    <w:p w14:paraId="128D573E" w14:textId="3C47EB6F" w:rsidR="00F61E7F" w:rsidRPr="002C23C0" w:rsidRDefault="00910F21" w:rsidP="001C3F7F">
      <w:pPr>
        <w:jc w:val="both"/>
      </w:pPr>
      <w:r w:rsidRPr="002C23C0">
        <w:rPr>
          <w:b/>
          <w:i/>
        </w:rPr>
        <w:t>Your statement</w:t>
      </w:r>
      <w:r w:rsidR="001B2F6E" w:rsidRPr="002C23C0">
        <w:rPr>
          <w:b/>
          <w:i/>
        </w:rPr>
        <w:t xml:space="preserve"> must be </w:t>
      </w:r>
      <w:r w:rsidR="00866D53" w:rsidRPr="002C23C0">
        <w:rPr>
          <w:b/>
          <w:i/>
        </w:rPr>
        <w:t xml:space="preserve">returned to our Broadside office no later than </w:t>
      </w:r>
      <w:r w:rsidR="004E393B" w:rsidRPr="002C23C0">
        <w:rPr>
          <w:b/>
          <w:i/>
        </w:rPr>
        <w:t>12</w:t>
      </w:r>
      <w:r w:rsidR="003B17FB" w:rsidRPr="002C23C0">
        <w:rPr>
          <w:b/>
          <w:i/>
        </w:rPr>
        <w:t xml:space="preserve"> </w:t>
      </w:r>
      <w:r w:rsidR="004E393B" w:rsidRPr="002C23C0">
        <w:rPr>
          <w:b/>
          <w:i/>
        </w:rPr>
        <w:t>noo</w:t>
      </w:r>
      <w:r w:rsidR="003B17FB" w:rsidRPr="002C23C0">
        <w:rPr>
          <w:b/>
          <w:i/>
        </w:rPr>
        <w:t>n</w:t>
      </w:r>
      <w:r w:rsidR="004E393B" w:rsidRPr="002C23C0">
        <w:rPr>
          <w:b/>
          <w:i/>
        </w:rPr>
        <w:t xml:space="preserve"> on </w:t>
      </w:r>
      <w:r w:rsidR="00D17FF4">
        <w:rPr>
          <w:b/>
          <w:i/>
        </w:rPr>
        <w:t>Thursday 24 April</w:t>
      </w:r>
      <w:r w:rsidR="001B2F6E" w:rsidRPr="002C23C0">
        <w:rPr>
          <w:b/>
          <w:i/>
        </w:rPr>
        <w:t>.</w:t>
      </w:r>
      <w:bookmarkEnd w:id="0"/>
      <w:r w:rsidR="001B2F6E" w:rsidRPr="002C23C0">
        <w:rPr>
          <w:b/>
          <w:i/>
        </w:rPr>
        <w:t xml:space="preserve">  </w:t>
      </w:r>
      <w:r w:rsidR="00F61E7F" w:rsidRPr="002C23C0">
        <w:t xml:space="preserve">The </w:t>
      </w:r>
      <w:r w:rsidR="0045417E" w:rsidRPr="002C23C0">
        <w:t>b</w:t>
      </w:r>
      <w:r w:rsidR="00F61E7F" w:rsidRPr="002C23C0">
        <w:t>allot result will be announced</w:t>
      </w:r>
      <w:r w:rsidR="003B7766">
        <w:t xml:space="preserve"> after the Annual General Meeting on 24 July 2025. </w:t>
      </w:r>
    </w:p>
    <w:p w14:paraId="5358B090" w14:textId="77777777" w:rsidR="00F61E7F" w:rsidRPr="002C23C0" w:rsidRDefault="00F61E7F" w:rsidP="00263C10">
      <w:pPr>
        <w:pStyle w:val="BodyText2"/>
        <w:ind w:right="23"/>
      </w:pPr>
    </w:p>
    <w:p w14:paraId="0C7A6E01" w14:textId="77777777" w:rsidR="00E2026A" w:rsidRPr="002C23C0" w:rsidRDefault="0075246B" w:rsidP="00263C10">
      <w:pPr>
        <w:pStyle w:val="BodyText2"/>
        <w:ind w:right="23"/>
      </w:pPr>
      <w:r w:rsidRPr="002C23C0">
        <w:t>We</w:t>
      </w:r>
      <w:r w:rsidR="00795431">
        <w:t xml:space="preserve"> aim to be inclusive and a</w:t>
      </w:r>
      <w:r w:rsidRPr="002C23C0">
        <w:t>re</w:t>
      </w:r>
      <w:r w:rsidR="00E2026A" w:rsidRPr="002C23C0">
        <w:t xml:space="preserve"> an </w:t>
      </w:r>
      <w:r w:rsidR="001B2F6E" w:rsidRPr="002C23C0">
        <w:t>e</w:t>
      </w:r>
      <w:r w:rsidR="00E2026A" w:rsidRPr="002C23C0">
        <w:t>qual opportunities organisation</w:t>
      </w:r>
      <w:r w:rsidR="002C7304" w:rsidRPr="002C23C0">
        <w:t xml:space="preserve"> and</w:t>
      </w:r>
      <w:r w:rsidR="001B2F6E" w:rsidRPr="002C23C0">
        <w:t xml:space="preserve"> welcome </w:t>
      </w:r>
      <w:r w:rsidR="00E2026A" w:rsidRPr="002C23C0">
        <w:t>nominations from all</w:t>
      </w:r>
      <w:r w:rsidR="00FE3B43" w:rsidRPr="002C23C0">
        <w:t xml:space="preserve"> </w:t>
      </w:r>
      <w:r w:rsidR="003B17FB" w:rsidRPr="002C23C0">
        <w:t>of our customers.</w:t>
      </w:r>
      <w:r w:rsidR="00E2026A" w:rsidRPr="002C23C0">
        <w:t xml:space="preserve"> </w:t>
      </w:r>
    </w:p>
    <w:p w14:paraId="16B2304F" w14:textId="77777777" w:rsidR="00E13846" w:rsidRDefault="00E13846" w:rsidP="00263C10">
      <w:pPr>
        <w:pStyle w:val="BodyText2"/>
        <w:ind w:right="23"/>
      </w:pPr>
      <w:r w:rsidRPr="002C23C0">
        <w:lastRenderedPageBreak/>
        <w:t xml:space="preserve">If you would like this letter in another format i.e. in large print, please contact </w:t>
      </w:r>
      <w:hyperlink r:id="rId9" w:history="1">
        <w:r w:rsidRPr="002C23C0">
          <w:rPr>
            <w:rStyle w:val="Hyperlink"/>
          </w:rPr>
          <w:t>governance@mhs.org.uk</w:t>
        </w:r>
      </w:hyperlink>
      <w:r w:rsidRPr="002C23C0">
        <w:t xml:space="preserve"> </w:t>
      </w:r>
      <w:r w:rsidR="002C23C0" w:rsidRPr="002C23C0">
        <w:t>or call 01634 354167.</w:t>
      </w:r>
    </w:p>
    <w:p w14:paraId="4CF40231" w14:textId="77777777" w:rsidR="009E049E" w:rsidRDefault="009E049E" w:rsidP="00263C10">
      <w:pPr>
        <w:pStyle w:val="BodyText2"/>
        <w:ind w:right="23"/>
      </w:pPr>
    </w:p>
    <w:p w14:paraId="4804F42E" w14:textId="77777777" w:rsidR="009E049E" w:rsidRPr="009E049E" w:rsidRDefault="009E049E" w:rsidP="009E049E">
      <w:pPr>
        <w:pStyle w:val="Heading2"/>
        <w:rPr>
          <w:sz w:val="28"/>
          <w:szCs w:val="28"/>
        </w:rPr>
      </w:pPr>
      <w:r w:rsidRPr="009E049E">
        <w:rPr>
          <w:sz w:val="28"/>
          <w:szCs w:val="28"/>
        </w:rPr>
        <w:t>Other languages</w:t>
      </w:r>
    </w:p>
    <w:p w14:paraId="01187583" w14:textId="77777777" w:rsidR="001845F2" w:rsidRPr="002C23C0" w:rsidRDefault="001845F2" w:rsidP="00263C10">
      <w:pPr>
        <w:jc w:val="both"/>
      </w:pPr>
    </w:p>
    <w:p w14:paraId="2260CC2D" w14:textId="77777777" w:rsidR="00E13846" w:rsidRPr="002C23C0" w:rsidRDefault="00E13846" w:rsidP="00E13846">
      <w:pPr>
        <w:rPr>
          <w:rFonts w:ascii="Aptos" w:hAnsi="Aptos"/>
          <w:lang w:val="en-US" w:eastAsia="ja-JP"/>
        </w:rPr>
      </w:pPr>
      <w:r w:rsidRPr="002C23C0">
        <w:rPr>
          <w:rFonts w:ascii="Aptos" w:hAnsi="Aptos"/>
          <w:lang w:val="en-US" w:eastAsia="ja-JP"/>
        </w:rPr>
        <w:t>Je</w:t>
      </w:r>
      <w:r w:rsidRPr="002C23C0">
        <w:rPr>
          <w:lang w:val="en-US" w:eastAsia="ja-JP"/>
        </w:rPr>
        <w:t>ś</w:t>
      </w:r>
      <w:r w:rsidRPr="002C23C0">
        <w:rPr>
          <w:rFonts w:ascii="Aptos" w:hAnsi="Aptos"/>
          <w:lang w:val="en-US" w:eastAsia="ja-JP"/>
        </w:rPr>
        <w:t>li potrzebuje Pan/Pani niniejszego dokumentu w innym j</w:t>
      </w:r>
      <w:r w:rsidRPr="002C23C0">
        <w:rPr>
          <w:lang w:val="en-US" w:eastAsia="ja-JP"/>
        </w:rPr>
        <w:t>ę</w:t>
      </w:r>
      <w:r w:rsidRPr="002C23C0">
        <w:rPr>
          <w:rFonts w:ascii="Aptos" w:hAnsi="Aptos"/>
          <w:lang w:val="en-US" w:eastAsia="ja-JP"/>
        </w:rPr>
        <w:t>zyku, prosimy o skontaktowanie si</w:t>
      </w:r>
      <w:r w:rsidRPr="002C23C0">
        <w:rPr>
          <w:lang w:val="en-US" w:eastAsia="ja-JP"/>
        </w:rPr>
        <w:t>ę</w:t>
      </w:r>
      <w:r w:rsidRPr="002C23C0">
        <w:rPr>
          <w:rFonts w:ascii="Aptos" w:hAnsi="Aptos"/>
          <w:lang w:val="en-US" w:eastAsia="ja-JP"/>
        </w:rPr>
        <w:t xml:space="preserve"> z nami pod adresem </w:t>
      </w:r>
      <w:hyperlink r:id="rId10" w:history="1">
        <w:r w:rsidR="000C0CCD" w:rsidRPr="001E6F3F">
          <w:rPr>
            <w:rStyle w:val="Hyperlink"/>
            <w:rFonts w:ascii="Aptos" w:hAnsi="Aptos"/>
            <w:lang w:val="en-US" w:eastAsia="ja-JP"/>
          </w:rPr>
          <w:t>governance@mhs.org.uk</w:t>
        </w:r>
      </w:hyperlink>
      <w:r w:rsidRPr="002C23C0">
        <w:rPr>
          <w:rFonts w:ascii="Aptos" w:hAnsi="Aptos"/>
          <w:lang w:val="en-US" w:eastAsia="ja-JP"/>
        </w:rPr>
        <w:t xml:space="preserve"> lub Broadside, Leviathan Way, Chatham ME4 4LL.</w:t>
      </w:r>
    </w:p>
    <w:p w14:paraId="7685ACEB" w14:textId="77777777" w:rsidR="00E13846" w:rsidRPr="002C23C0" w:rsidRDefault="00E13846" w:rsidP="00E13846">
      <w:pPr>
        <w:rPr>
          <w:rFonts w:ascii="Aptos" w:hAnsi="Aptos"/>
          <w:lang w:val="en-US" w:eastAsia="ja-JP"/>
        </w:rPr>
      </w:pPr>
    </w:p>
    <w:p w14:paraId="01479F29" w14:textId="77777777" w:rsidR="00E13846" w:rsidRPr="002C23C0" w:rsidRDefault="00E13846" w:rsidP="00E13846">
      <w:pPr>
        <w:rPr>
          <w:rFonts w:ascii="Aptos" w:hAnsi="Aptos"/>
          <w:lang w:val="en-US" w:eastAsia="ja-JP"/>
        </w:rPr>
      </w:pPr>
      <w:r w:rsidRPr="002C23C0">
        <w:rPr>
          <w:rFonts w:ascii="Arial Unicode MS" w:eastAsia="Arial Unicode MS" w:hAnsi="Arial Unicode MS" w:cs="Arial Unicode MS" w:hint="eastAsia"/>
          <w:cs/>
          <w:lang w:eastAsia="ja-JP" w:bidi="pa-IN"/>
        </w:rPr>
        <w:t>ਜੇਕਰ ਤੁਹਾਨੂੰ ਕਿਸੇ ਵੱਖਰੀ ਭਾਸ਼ਾ ਵਿੱਚ ਇਸ ਦਸਤਾਵੇਜ਼ ਦੀ ਲੋੜ ਹੈ</w:t>
      </w:r>
      <w:r w:rsidRPr="002C23C0">
        <w:rPr>
          <w:rFonts w:ascii="Aptos" w:hAnsi="Aptos"/>
          <w:lang w:val="en-US" w:eastAsia="ja-JP"/>
        </w:rPr>
        <w:t xml:space="preserve">, </w:t>
      </w:r>
      <w:r w:rsidRPr="002C23C0">
        <w:rPr>
          <w:rFonts w:ascii="Arial Unicode MS" w:eastAsia="Arial Unicode MS" w:hAnsi="Arial Unicode MS" w:cs="Arial Unicode MS" w:hint="eastAsia"/>
          <w:cs/>
          <w:lang w:eastAsia="ja-JP" w:bidi="pa-IN"/>
        </w:rPr>
        <w:t xml:space="preserve">ਤਾਂ ਕਿਰਪਾ ਕਰਕੇ ਸਾਡੇ ਨਾਲ </w:t>
      </w:r>
      <w:hyperlink r:id="rId11" w:history="1">
        <w:r w:rsidR="000C0CCD" w:rsidRPr="001E6F3F">
          <w:rPr>
            <w:rStyle w:val="Hyperlink"/>
            <w:rFonts w:ascii="Aptos" w:hAnsi="Aptos"/>
            <w:lang w:val="en-US" w:eastAsia="ja-JP"/>
          </w:rPr>
          <w:t>governance@mhs.org.uk</w:t>
        </w:r>
      </w:hyperlink>
      <w:r w:rsidRPr="002C23C0">
        <w:rPr>
          <w:rFonts w:ascii="Aptos" w:hAnsi="Aptos"/>
          <w:lang w:val="en-US" w:eastAsia="ja-JP"/>
        </w:rPr>
        <w:t xml:space="preserve"> </w:t>
      </w:r>
      <w:r w:rsidRPr="002C23C0">
        <w:rPr>
          <w:rFonts w:ascii="Arial Unicode MS" w:eastAsia="Arial Unicode MS" w:hAnsi="Arial Unicode MS" w:cs="Arial Unicode MS" w:hint="eastAsia"/>
          <w:cs/>
          <w:lang w:eastAsia="ja-JP" w:bidi="pa-IN"/>
        </w:rPr>
        <w:t xml:space="preserve">ਜਾਂ </w:t>
      </w:r>
      <w:r w:rsidRPr="002C23C0">
        <w:rPr>
          <w:rFonts w:ascii="Aptos" w:hAnsi="Aptos"/>
          <w:lang w:val="en-US" w:eastAsia="ja-JP"/>
        </w:rPr>
        <w:t>Broadside, Leviathan Way, Chatham ME4 4LL '</w:t>
      </w:r>
      <w:r w:rsidRPr="002C23C0">
        <w:rPr>
          <w:rFonts w:ascii="Arial Unicode MS" w:eastAsia="Arial Unicode MS" w:hAnsi="Arial Unicode MS" w:cs="Arial Unicode MS" w:hint="eastAsia"/>
          <w:cs/>
          <w:lang w:eastAsia="ja-JP" w:bidi="pa-IN"/>
        </w:rPr>
        <w:t>ਤੇ ਸੰਪਰਕ ਕਰੋ</w:t>
      </w:r>
    </w:p>
    <w:p w14:paraId="33B1936E" w14:textId="77777777" w:rsidR="00E13846" w:rsidRPr="002C23C0" w:rsidRDefault="00E13846" w:rsidP="00E13846">
      <w:pPr>
        <w:rPr>
          <w:rFonts w:ascii="Aptos" w:hAnsi="Aptos"/>
          <w:lang w:val="en-US" w:eastAsia="ja-JP"/>
        </w:rPr>
      </w:pPr>
    </w:p>
    <w:p w14:paraId="3E71AAE5" w14:textId="77777777" w:rsidR="00E13846" w:rsidRPr="002C23C0" w:rsidRDefault="00E13846" w:rsidP="00E13846">
      <w:pPr>
        <w:rPr>
          <w:rFonts w:ascii="Aptos" w:hAnsi="Aptos"/>
          <w:lang w:val="en-US" w:eastAsia="ja-JP"/>
        </w:rPr>
      </w:pPr>
      <w:r w:rsidRPr="002C23C0">
        <w:rPr>
          <w:rFonts w:ascii="Aptos" w:hAnsi="Aptos"/>
          <w:lang w:val="en-US" w:eastAsia="ja-JP"/>
        </w:rPr>
        <w:t xml:space="preserve">Ak požadujete tento dokument v alternatívnom jazyku, kontaktujte nás na adrese </w:t>
      </w:r>
      <w:hyperlink r:id="rId12" w:history="1">
        <w:r w:rsidR="000C0CCD" w:rsidRPr="001E6F3F">
          <w:rPr>
            <w:rStyle w:val="Hyperlink"/>
            <w:rFonts w:ascii="Aptos" w:hAnsi="Aptos"/>
            <w:lang w:val="en-US" w:eastAsia="ja-JP"/>
          </w:rPr>
          <w:t>governance@mhs.org.uk</w:t>
        </w:r>
      </w:hyperlink>
      <w:r w:rsidRPr="002C23C0">
        <w:rPr>
          <w:rFonts w:ascii="Aptos" w:hAnsi="Aptos"/>
          <w:lang w:val="en-US" w:eastAsia="ja-JP"/>
        </w:rPr>
        <w:t xml:space="preserve"> alebo Broadside, Leviathan Way, Chatham ME4 4LL</w:t>
      </w:r>
    </w:p>
    <w:p w14:paraId="29B5E08E" w14:textId="77777777" w:rsidR="00E13846" w:rsidRPr="002C23C0" w:rsidRDefault="00E13846" w:rsidP="00E13846">
      <w:pPr>
        <w:rPr>
          <w:rFonts w:ascii="Aptos" w:hAnsi="Aptos"/>
          <w:lang w:val="en-US" w:eastAsia="ja-JP"/>
        </w:rPr>
      </w:pPr>
    </w:p>
    <w:p w14:paraId="41748326" w14:textId="77777777" w:rsidR="00E13846" w:rsidRPr="002C23C0" w:rsidRDefault="00E13846" w:rsidP="00E13846">
      <w:pPr>
        <w:rPr>
          <w:rFonts w:ascii="Aptos" w:hAnsi="Aptos"/>
          <w:lang w:val="en-US" w:eastAsia="ja-JP"/>
        </w:rPr>
      </w:pPr>
      <w:r w:rsidRPr="002C23C0">
        <w:rPr>
          <w:rFonts w:ascii="Nirmala UI" w:hAnsi="Nirmala UI" w:cs="Nirmala UI"/>
          <w:cs/>
          <w:lang w:eastAsia="ja-JP" w:bidi="bn-IN"/>
        </w:rPr>
        <w:t>আপনি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যদি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অন্য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কোনো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বিকল্প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ভাষায়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ডকুমেন্টটি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পেতে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চান</w:t>
      </w:r>
      <w:r w:rsidRPr="002C23C0">
        <w:rPr>
          <w:rFonts w:ascii="Aptos" w:hAnsi="Aptos"/>
          <w:lang w:val="en-US" w:eastAsia="ja-JP"/>
        </w:rPr>
        <w:t xml:space="preserve">, </w:t>
      </w:r>
      <w:r w:rsidRPr="002C23C0">
        <w:rPr>
          <w:rFonts w:ascii="Nirmala UI" w:hAnsi="Nirmala UI" w:cs="Nirmala UI"/>
          <w:cs/>
          <w:lang w:eastAsia="ja-JP" w:bidi="bn-IN"/>
        </w:rPr>
        <w:t>তাহলে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অনুগ্রহ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করে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hyperlink r:id="rId13" w:history="1">
        <w:r w:rsidR="000C0CCD" w:rsidRPr="001E6F3F">
          <w:rPr>
            <w:rStyle w:val="Hyperlink"/>
            <w:rFonts w:ascii="Aptos" w:hAnsi="Aptos"/>
            <w:lang w:val="en-US" w:eastAsia="ja-JP"/>
          </w:rPr>
          <w:t>governance@mhs.org.uk</w:t>
        </w:r>
      </w:hyperlink>
      <w:r w:rsidRPr="002C23C0">
        <w:rPr>
          <w:rFonts w:ascii="Aptos" w:hAnsi="Aptos"/>
          <w:lang w:val="en-US" w:eastAsia="ja-JP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অথবা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Aptos" w:hAnsi="Aptos"/>
          <w:lang w:val="en-US" w:eastAsia="ja-JP"/>
        </w:rPr>
        <w:t xml:space="preserve">Broadside, Leviathan Way, Chatham ME4 4LL </w:t>
      </w:r>
      <w:r w:rsidRPr="002C23C0">
        <w:rPr>
          <w:rFonts w:ascii="Nirmala UI" w:hAnsi="Nirmala UI" w:cs="Nirmala UI"/>
          <w:cs/>
          <w:lang w:eastAsia="ja-JP" w:bidi="bn-IN"/>
        </w:rPr>
        <w:t>ঠিকানায়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আমাদের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সাথে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যোগাযোগ</w:t>
      </w:r>
      <w:r w:rsidRPr="002C23C0">
        <w:rPr>
          <w:rFonts w:ascii="Shonar Bangla" w:hAnsi="Shonar Bangla" w:cs="Shonar Bangla"/>
          <w:cs/>
          <w:lang w:eastAsia="ja-JP" w:bidi="bn-IN"/>
        </w:rPr>
        <w:t xml:space="preserve"> </w:t>
      </w:r>
      <w:r w:rsidRPr="002C23C0">
        <w:rPr>
          <w:rFonts w:ascii="Nirmala UI" w:hAnsi="Nirmala UI" w:cs="Nirmala UI"/>
          <w:cs/>
          <w:lang w:eastAsia="ja-JP" w:bidi="bn-IN"/>
        </w:rPr>
        <w:t>করুন।</w:t>
      </w:r>
    </w:p>
    <w:p w14:paraId="2DD8214C" w14:textId="77777777" w:rsidR="00E13846" w:rsidRPr="002C23C0" w:rsidRDefault="00E13846" w:rsidP="00E13846">
      <w:pPr>
        <w:rPr>
          <w:rFonts w:ascii="Aptos" w:hAnsi="Aptos"/>
          <w:lang w:val="en-US" w:eastAsia="ja-JP"/>
        </w:rPr>
      </w:pPr>
    </w:p>
    <w:p w14:paraId="578227F1" w14:textId="77777777" w:rsidR="00363B31" w:rsidRPr="002C23C0" w:rsidRDefault="00E13846" w:rsidP="00CA2B2C">
      <w:pPr>
        <w:rPr>
          <w:rFonts w:ascii="Aptos" w:hAnsi="Aptos"/>
          <w:lang w:val="en-US" w:eastAsia="ja-JP"/>
        </w:rPr>
      </w:pPr>
      <w:r w:rsidRPr="002C23C0">
        <w:rPr>
          <w:rFonts w:ascii="Aptos" w:hAnsi="Aptos"/>
          <w:lang w:val="en-US" w:eastAsia="ja-JP"/>
        </w:rPr>
        <w:t>Jei norite gauti š</w:t>
      </w:r>
      <w:r w:rsidRPr="002C23C0">
        <w:rPr>
          <w:lang w:val="en-US" w:eastAsia="ja-JP"/>
        </w:rPr>
        <w:t>į</w:t>
      </w:r>
      <w:r w:rsidRPr="002C23C0">
        <w:rPr>
          <w:rFonts w:ascii="Aptos" w:hAnsi="Aptos"/>
          <w:lang w:val="en-US" w:eastAsia="ja-JP"/>
        </w:rPr>
        <w:t xml:space="preserve"> dokument</w:t>
      </w:r>
      <w:r w:rsidRPr="002C23C0">
        <w:rPr>
          <w:lang w:val="en-US" w:eastAsia="ja-JP"/>
        </w:rPr>
        <w:t>ą</w:t>
      </w:r>
      <w:r w:rsidRPr="002C23C0">
        <w:rPr>
          <w:rFonts w:ascii="Aptos" w:hAnsi="Aptos"/>
          <w:lang w:val="en-US" w:eastAsia="ja-JP"/>
        </w:rPr>
        <w:t xml:space="preserve"> kita kalba, prašome kreiptis </w:t>
      </w:r>
      <w:r w:rsidRPr="002C23C0">
        <w:rPr>
          <w:lang w:val="en-US" w:eastAsia="ja-JP"/>
        </w:rPr>
        <w:t>į</w:t>
      </w:r>
      <w:r w:rsidRPr="002C23C0">
        <w:rPr>
          <w:rFonts w:ascii="Aptos" w:hAnsi="Aptos"/>
          <w:lang w:val="en-US" w:eastAsia="ja-JP"/>
        </w:rPr>
        <w:t xml:space="preserve"> mus </w:t>
      </w:r>
      <w:hyperlink r:id="rId14" w:history="1">
        <w:r w:rsidR="000C0CCD" w:rsidRPr="001E6F3F">
          <w:rPr>
            <w:rStyle w:val="Hyperlink"/>
            <w:rFonts w:ascii="Aptos" w:hAnsi="Aptos"/>
            <w:lang w:val="en-US" w:eastAsia="ja-JP"/>
          </w:rPr>
          <w:t>governance@mhs.org.uk</w:t>
        </w:r>
      </w:hyperlink>
      <w:r w:rsidRPr="002C23C0">
        <w:rPr>
          <w:rFonts w:ascii="Aptos" w:hAnsi="Aptos"/>
          <w:lang w:val="en-US" w:eastAsia="ja-JP"/>
        </w:rPr>
        <w:t xml:space="preserve"> arba Broadside, Leviathan Way, Chatham ME4 4LL</w:t>
      </w:r>
    </w:p>
    <w:p w14:paraId="37431F65" w14:textId="77777777" w:rsidR="00363B31" w:rsidRPr="002C23C0" w:rsidRDefault="00363B31" w:rsidP="00CA2B2C">
      <w:pPr>
        <w:rPr>
          <w:rFonts w:ascii="Aptos" w:hAnsi="Aptos"/>
          <w:b/>
          <w:bCs/>
          <w:lang w:val="en-US" w:eastAsia="ja-JP"/>
        </w:rPr>
      </w:pPr>
    </w:p>
    <w:p w14:paraId="25182D2D" w14:textId="77777777" w:rsidR="00B84229" w:rsidRPr="00B84229" w:rsidRDefault="00B84229" w:rsidP="00B84229">
      <w:pPr>
        <w:autoSpaceDE w:val="0"/>
        <w:autoSpaceDN w:val="0"/>
        <w:adjustRightInd w:val="0"/>
        <w:rPr>
          <w:rFonts w:cs="Adobe Clean DC"/>
          <w:color w:val="000000"/>
          <w:sz w:val="21"/>
          <w:szCs w:val="21"/>
          <w:lang w:eastAsia="en-GB"/>
        </w:rPr>
      </w:pPr>
      <w:r>
        <w:rPr>
          <w:rFonts w:ascii="Arial" w:hAnsi="Arial" w:cs="Arial"/>
          <w:color w:val="000000"/>
          <w:sz w:val="21"/>
          <w:szCs w:val="21"/>
          <w:rtl/>
          <w:lang w:eastAsia="en-GB"/>
        </w:rPr>
        <w:t xml:space="preserve">اگر آپ کو یہ دستاویز کسی دوسری زبان میں چاہئیے، تو براہ کرم ہم </w:t>
      </w:r>
      <w:r w:rsidRPr="00B84229">
        <w:rPr>
          <w:rFonts w:cs="Arial"/>
          <w:color w:val="000000"/>
          <w:sz w:val="21"/>
          <w:szCs w:val="21"/>
          <w:rtl/>
          <w:lang w:eastAsia="en-GB"/>
        </w:rPr>
        <w:t>سے</w:t>
      </w:r>
    </w:p>
    <w:p w14:paraId="2B89D5C4" w14:textId="77777777" w:rsidR="00B84229" w:rsidRPr="00B84229" w:rsidRDefault="009E049E" w:rsidP="00B84229">
      <w:pPr>
        <w:autoSpaceDE w:val="0"/>
        <w:autoSpaceDN w:val="0"/>
        <w:adjustRightInd w:val="0"/>
        <w:rPr>
          <w:rFonts w:cs="Adobe Clean DC"/>
          <w:color w:val="000000"/>
          <w:sz w:val="21"/>
          <w:szCs w:val="21"/>
          <w:lang w:eastAsia="en-GB"/>
        </w:rPr>
      </w:pPr>
      <w:r>
        <w:rPr>
          <w:rFonts w:cs="Adobe Clean DC"/>
          <w:color w:val="000000"/>
          <w:sz w:val="21"/>
          <w:szCs w:val="21"/>
          <w:lang w:eastAsia="en-GB"/>
        </w:rPr>
        <w:t>governance</w:t>
      </w:r>
      <w:r w:rsidR="00B84229" w:rsidRPr="00B84229">
        <w:rPr>
          <w:rFonts w:cs="Adobe Clean DC"/>
          <w:color w:val="000000"/>
          <w:sz w:val="21"/>
          <w:szCs w:val="21"/>
          <w:lang w:eastAsia="en-GB"/>
        </w:rPr>
        <w:t xml:space="preserve">@mhs.org.uk </w:t>
      </w:r>
      <w:r w:rsidR="00B84229" w:rsidRPr="00B84229">
        <w:rPr>
          <w:rFonts w:cs="Arial"/>
          <w:color w:val="000000"/>
          <w:sz w:val="21"/>
          <w:szCs w:val="21"/>
          <w:rtl/>
          <w:lang w:eastAsia="en-GB"/>
        </w:rPr>
        <w:t>یا</w:t>
      </w:r>
      <w:r w:rsidR="00B84229" w:rsidRPr="00B84229">
        <w:rPr>
          <w:rFonts w:cs="Adobe Clean DC"/>
          <w:color w:val="000000"/>
          <w:sz w:val="21"/>
          <w:szCs w:val="21"/>
          <w:lang w:eastAsia="en-GB"/>
        </w:rPr>
        <w:t xml:space="preserve"> Broadside, Leviathan Way, Chatham ME4 4LL </w:t>
      </w:r>
      <w:r w:rsidR="00B84229" w:rsidRPr="00B84229">
        <w:rPr>
          <w:rFonts w:cs="Adobe Clean DC"/>
          <w:color w:val="000000"/>
          <w:sz w:val="21"/>
          <w:szCs w:val="21"/>
          <w:rtl/>
          <w:lang w:eastAsia="en-GB"/>
        </w:rPr>
        <w:t>پر رابطہ کریں۔</w:t>
      </w:r>
    </w:p>
    <w:p w14:paraId="61DA7F71" w14:textId="77777777" w:rsidR="00B84229" w:rsidRDefault="00B84229" w:rsidP="00263C10">
      <w:pPr>
        <w:jc w:val="both"/>
        <w:rPr>
          <w:rFonts w:ascii="AdobeArabic-Regular" w:hAnsi="AdobeArabic-Regular" w:cs="AdobeArabic-Regular"/>
          <w:lang w:eastAsia="en-GB"/>
        </w:rPr>
      </w:pPr>
    </w:p>
    <w:p w14:paraId="1657F795" w14:textId="77777777" w:rsidR="00B84229" w:rsidRDefault="00B84229" w:rsidP="00263C10">
      <w:pPr>
        <w:jc w:val="both"/>
        <w:rPr>
          <w:rFonts w:ascii="AdobeArabic-Regular" w:hAnsi="AdobeArabic-Regular" w:cs="AdobeArabic-Regular"/>
          <w:lang w:eastAsia="en-GB"/>
        </w:rPr>
      </w:pPr>
    </w:p>
    <w:p w14:paraId="47C1C753" w14:textId="77777777" w:rsidR="00A43053" w:rsidRPr="002C23C0" w:rsidRDefault="001845F2" w:rsidP="00263C10">
      <w:pPr>
        <w:jc w:val="both"/>
      </w:pPr>
      <w:r w:rsidRPr="002C23C0">
        <w:t>Yours sincerely</w:t>
      </w:r>
      <w:r w:rsidR="004A7365" w:rsidRPr="002C23C0">
        <w:t>,</w:t>
      </w:r>
    </w:p>
    <w:p w14:paraId="70089DD5" w14:textId="77777777" w:rsidR="00887343" w:rsidRPr="002C23C0" w:rsidRDefault="00887343" w:rsidP="00263C10">
      <w:pPr>
        <w:jc w:val="both"/>
      </w:pPr>
    </w:p>
    <w:p w14:paraId="159BD6B0" w14:textId="77777777" w:rsidR="00B325A5" w:rsidRPr="002C23C0" w:rsidRDefault="00B325A5" w:rsidP="00B325A5">
      <w:pPr>
        <w:rPr>
          <w:b/>
        </w:rPr>
      </w:pPr>
      <w:r w:rsidRPr="002C23C0">
        <w:rPr>
          <w:b/>
        </w:rPr>
        <w:t>Louise Humphrey</w:t>
      </w:r>
    </w:p>
    <w:p w14:paraId="1687DD68" w14:textId="2902A92C" w:rsidR="00B325A5" w:rsidRPr="00E13846" w:rsidRDefault="003A6FB2" w:rsidP="00B325A5">
      <w:pPr>
        <w:jc w:val="both"/>
        <w:rPr>
          <w:rFonts w:ascii="Calibri" w:hAnsi="Calibri"/>
          <w:sz w:val="22"/>
          <w:szCs w:val="22"/>
        </w:rPr>
      </w:pPr>
      <w:r>
        <w:rPr>
          <w:b/>
        </w:rPr>
        <w:t>Director of Governance and Compliance</w:t>
      </w:r>
    </w:p>
    <w:p w14:paraId="75458C7C" w14:textId="77777777" w:rsidR="00333852" w:rsidRPr="002C23C0" w:rsidRDefault="00B325A5" w:rsidP="00887343">
      <w:pPr>
        <w:jc w:val="both"/>
      </w:pPr>
      <w:r w:rsidRPr="002C23C0"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047F4331" wp14:editId="21416726">
                <wp:simplePos x="0" y="0"/>
                <wp:positionH relativeFrom="margin">
                  <wp:align>left</wp:align>
                </wp:positionH>
                <wp:positionV relativeFrom="paragraph">
                  <wp:posOffset>381088</wp:posOffset>
                </wp:positionV>
                <wp:extent cx="1710055" cy="643890"/>
                <wp:effectExtent l="57150" t="38100" r="23495" b="22860"/>
                <wp:wrapNone/>
                <wp:docPr id="1" name="In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710055" cy="6438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CB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alt="&quot;&quot;" style="position:absolute;margin-left:0;margin-top:29.25pt;width:136.05pt;height:52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">
                <v:imagedata r:id="rId16" o:title=""/>
                <o:lock v:ext="edit" rotation="t" aspectratio="f"/>
                <w10:wrap anchorx="margin"/>
              </v:shape>
            </w:pict>
          </mc:Fallback>
        </mc:AlternateContent>
      </w:r>
    </w:p>
    <w:p w14:paraId="082B699C" w14:textId="77777777" w:rsidR="00FE0E99" w:rsidRPr="002C23C0" w:rsidRDefault="00FE0E99" w:rsidP="00887343">
      <w:pPr>
        <w:jc w:val="both"/>
      </w:pPr>
    </w:p>
    <w:sectPr w:rsidR="00FE0E99" w:rsidRPr="002C23C0" w:rsidSect="00B325A5">
      <w:headerReference w:type="default" r:id="rId17"/>
      <w:pgSz w:w="11909" w:h="16834" w:code="9"/>
      <w:pgMar w:top="2268" w:right="1134" w:bottom="2268" w:left="1701" w:header="561" w:footer="8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F186" w14:textId="77777777" w:rsidR="00691B7F" w:rsidRDefault="00691B7F">
      <w:r>
        <w:separator/>
      </w:r>
    </w:p>
  </w:endnote>
  <w:endnote w:type="continuationSeparator" w:id="0">
    <w:p w14:paraId="56685E6F" w14:textId="77777777" w:rsidR="00691B7F" w:rsidRDefault="0069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lean DC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AdobeArabic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E70F" w14:textId="77777777" w:rsidR="00691B7F" w:rsidRDefault="00691B7F">
      <w:r>
        <w:separator/>
      </w:r>
    </w:p>
  </w:footnote>
  <w:footnote w:type="continuationSeparator" w:id="0">
    <w:p w14:paraId="3C20FC2B" w14:textId="77777777" w:rsidR="00691B7F" w:rsidRDefault="0069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A727" w14:textId="77777777" w:rsidR="00B325A5" w:rsidRDefault="00B325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E93C01" wp14:editId="40AFD079">
          <wp:simplePos x="0" y="0"/>
          <wp:positionH relativeFrom="margin">
            <wp:align>right</wp:align>
          </wp:positionH>
          <wp:positionV relativeFrom="margin">
            <wp:posOffset>-1093076</wp:posOffset>
          </wp:positionV>
          <wp:extent cx="816313" cy="809296"/>
          <wp:effectExtent l="0" t="0" r="3175" b="0"/>
          <wp:wrapSquare wrapText="bothSides"/>
          <wp:docPr id="2" name="Picture 2" descr="mhs hom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hs hom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313" cy="809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850"/>
    <w:multiLevelType w:val="hybridMultilevel"/>
    <w:tmpl w:val="C1A8D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F44"/>
    <w:multiLevelType w:val="hybridMultilevel"/>
    <w:tmpl w:val="2B4EAEFE"/>
    <w:lvl w:ilvl="0" w:tplc="E3526D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F4F65"/>
    <w:multiLevelType w:val="hybridMultilevel"/>
    <w:tmpl w:val="42308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4056"/>
    <w:multiLevelType w:val="hybridMultilevel"/>
    <w:tmpl w:val="B3AE9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1D17"/>
    <w:multiLevelType w:val="hybridMultilevel"/>
    <w:tmpl w:val="7D405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622D7"/>
    <w:multiLevelType w:val="hybridMultilevel"/>
    <w:tmpl w:val="B4941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500EC"/>
    <w:multiLevelType w:val="hybridMultilevel"/>
    <w:tmpl w:val="F4D8B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34F13"/>
    <w:multiLevelType w:val="hybridMultilevel"/>
    <w:tmpl w:val="97EA7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E7CF1"/>
    <w:multiLevelType w:val="hybridMultilevel"/>
    <w:tmpl w:val="020A8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446F6"/>
    <w:multiLevelType w:val="hybridMultilevel"/>
    <w:tmpl w:val="E9FE63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3169067">
    <w:abstractNumId w:val="1"/>
  </w:num>
  <w:num w:numId="2" w16cid:durableId="1164007792">
    <w:abstractNumId w:val="9"/>
  </w:num>
  <w:num w:numId="3" w16cid:durableId="1576354916">
    <w:abstractNumId w:val="4"/>
  </w:num>
  <w:num w:numId="4" w16cid:durableId="1647319662">
    <w:abstractNumId w:val="6"/>
  </w:num>
  <w:num w:numId="5" w16cid:durableId="836043288">
    <w:abstractNumId w:val="7"/>
  </w:num>
  <w:num w:numId="6" w16cid:durableId="7759847">
    <w:abstractNumId w:val="3"/>
  </w:num>
  <w:num w:numId="7" w16cid:durableId="1730378758">
    <w:abstractNumId w:val="0"/>
  </w:num>
  <w:num w:numId="8" w16cid:durableId="970209435">
    <w:abstractNumId w:val="5"/>
  </w:num>
  <w:num w:numId="9" w16cid:durableId="1533422128">
    <w:abstractNumId w:val="2"/>
  </w:num>
  <w:num w:numId="10" w16cid:durableId="1001663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F"/>
    <w:rsid w:val="000148FE"/>
    <w:rsid w:val="0002517D"/>
    <w:rsid w:val="00026D72"/>
    <w:rsid w:val="00035BBC"/>
    <w:rsid w:val="0004366C"/>
    <w:rsid w:val="00085850"/>
    <w:rsid w:val="00085D2E"/>
    <w:rsid w:val="00087A9E"/>
    <w:rsid w:val="000A7E40"/>
    <w:rsid w:val="000C0CCD"/>
    <w:rsid w:val="000D5B8A"/>
    <w:rsid w:val="00101829"/>
    <w:rsid w:val="00112C05"/>
    <w:rsid w:val="00113767"/>
    <w:rsid w:val="001156E3"/>
    <w:rsid w:val="00122DAA"/>
    <w:rsid w:val="00133ECF"/>
    <w:rsid w:val="001373C8"/>
    <w:rsid w:val="001442BD"/>
    <w:rsid w:val="00144EBB"/>
    <w:rsid w:val="00161A60"/>
    <w:rsid w:val="001646DF"/>
    <w:rsid w:val="001761C5"/>
    <w:rsid w:val="00182B31"/>
    <w:rsid w:val="001845D5"/>
    <w:rsid w:val="001845F2"/>
    <w:rsid w:val="001869F6"/>
    <w:rsid w:val="00192AF6"/>
    <w:rsid w:val="001A18F5"/>
    <w:rsid w:val="001B06B1"/>
    <w:rsid w:val="001B2F6E"/>
    <w:rsid w:val="001B3381"/>
    <w:rsid w:val="001B4514"/>
    <w:rsid w:val="001C3F7F"/>
    <w:rsid w:val="001D2BD6"/>
    <w:rsid w:val="001E266E"/>
    <w:rsid w:val="001E3B3D"/>
    <w:rsid w:val="00203D60"/>
    <w:rsid w:val="0021099E"/>
    <w:rsid w:val="00215B85"/>
    <w:rsid w:val="002250A9"/>
    <w:rsid w:val="0022756E"/>
    <w:rsid w:val="002357E8"/>
    <w:rsid w:val="00263C10"/>
    <w:rsid w:val="00265BBE"/>
    <w:rsid w:val="0026700E"/>
    <w:rsid w:val="00277C67"/>
    <w:rsid w:val="0028077F"/>
    <w:rsid w:val="002866E7"/>
    <w:rsid w:val="00292C48"/>
    <w:rsid w:val="002A56A5"/>
    <w:rsid w:val="002A71AC"/>
    <w:rsid w:val="002C23C0"/>
    <w:rsid w:val="002C7304"/>
    <w:rsid w:val="002E45A2"/>
    <w:rsid w:val="002E4E96"/>
    <w:rsid w:val="002E6A68"/>
    <w:rsid w:val="002F5C30"/>
    <w:rsid w:val="00307826"/>
    <w:rsid w:val="0031433C"/>
    <w:rsid w:val="0032252B"/>
    <w:rsid w:val="00333852"/>
    <w:rsid w:val="00355A5A"/>
    <w:rsid w:val="00363B31"/>
    <w:rsid w:val="0037476C"/>
    <w:rsid w:val="003833D0"/>
    <w:rsid w:val="0038551F"/>
    <w:rsid w:val="003952CD"/>
    <w:rsid w:val="003A0626"/>
    <w:rsid w:val="003A4393"/>
    <w:rsid w:val="003A6FB2"/>
    <w:rsid w:val="003B17FB"/>
    <w:rsid w:val="003B7766"/>
    <w:rsid w:val="003C3F8E"/>
    <w:rsid w:val="003C4597"/>
    <w:rsid w:val="003E1747"/>
    <w:rsid w:val="004074FC"/>
    <w:rsid w:val="004131BA"/>
    <w:rsid w:val="004203DA"/>
    <w:rsid w:val="00423763"/>
    <w:rsid w:val="004346EA"/>
    <w:rsid w:val="0045314F"/>
    <w:rsid w:val="0045417E"/>
    <w:rsid w:val="0046286D"/>
    <w:rsid w:val="00463241"/>
    <w:rsid w:val="004665E2"/>
    <w:rsid w:val="00480D79"/>
    <w:rsid w:val="0048757F"/>
    <w:rsid w:val="00487924"/>
    <w:rsid w:val="00490542"/>
    <w:rsid w:val="004A3222"/>
    <w:rsid w:val="004A7365"/>
    <w:rsid w:val="004B7BB8"/>
    <w:rsid w:val="004D6989"/>
    <w:rsid w:val="004E393B"/>
    <w:rsid w:val="00512AD4"/>
    <w:rsid w:val="0053122E"/>
    <w:rsid w:val="00533B78"/>
    <w:rsid w:val="0053537F"/>
    <w:rsid w:val="00544888"/>
    <w:rsid w:val="005475D4"/>
    <w:rsid w:val="00566788"/>
    <w:rsid w:val="00567092"/>
    <w:rsid w:val="00592602"/>
    <w:rsid w:val="00593707"/>
    <w:rsid w:val="005978F6"/>
    <w:rsid w:val="005B4ABD"/>
    <w:rsid w:val="005C2FEF"/>
    <w:rsid w:val="005C7298"/>
    <w:rsid w:val="005D01FA"/>
    <w:rsid w:val="005D5CBF"/>
    <w:rsid w:val="005E0405"/>
    <w:rsid w:val="005E6495"/>
    <w:rsid w:val="005E7EDA"/>
    <w:rsid w:val="005F1CCF"/>
    <w:rsid w:val="005F1F9B"/>
    <w:rsid w:val="005F3EA3"/>
    <w:rsid w:val="00604901"/>
    <w:rsid w:val="00605025"/>
    <w:rsid w:val="0060586C"/>
    <w:rsid w:val="00606B10"/>
    <w:rsid w:val="006075A0"/>
    <w:rsid w:val="00625C55"/>
    <w:rsid w:val="006326BC"/>
    <w:rsid w:val="00643248"/>
    <w:rsid w:val="00646B5D"/>
    <w:rsid w:val="006530D8"/>
    <w:rsid w:val="00672379"/>
    <w:rsid w:val="00691B7F"/>
    <w:rsid w:val="00695974"/>
    <w:rsid w:val="00697288"/>
    <w:rsid w:val="006C0900"/>
    <w:rsid w:val="006D1655"/>
    <w:rsid w:val="006D5345"/>
    <w:rsid w:val="006E1740"/>
    <w:rsid w:val="006E78BC"/>
    <w:rsid w:val="006F25CB"/>
    <w:rsid w:val="00732F95"/>
    <w:rsid w:val="00746B74"/>
    <w:rsid w:val="0075246B"/>
    <w:rsid w:val="00752C41"/>
    <w:rsid w:val="007614ED"/>
    <w:rsid w:val="00786D6D"/>
    <w:rsid w:val="00795431"/>
    <w:rsid w:val="007A171F"/>
    <w:rsid w:val="007A5BC4"/>
    <w:rsid w:val="007B43D4"/>
    <w:rsid w:val="007C4716"/>
    <w:rsid w:val="007E4D1C"/>
    <w:rsid w:val="007F27A3"/>
    <w:rsid w:val="007F4972"/>
    <w:rsid w:val="0080290E"/>
    <w:rsid w:val="00806100"/>
    <w:rsid w:val="00807E7E"/>
    <w:rsid w:val="00816008"/>
    <w:rsid w:val="008177E1"/>
    <w:rsid w:val="00821871"/>
    <w:rsid w:val="00823626"/>
    <w:rsid w:val="00841F4A"/>
    <w:rsid w:val="00846C85"/>
    <w:rsid w:val="00855421"/>
    <w:rsid w:val="00866D53"/>
    <w:rsid w:val="008714DA"/>
    <w:rsid w:val="00881F6F"/>
    <w:rsid w:val="00883FCA"/>
    <w:rsid w:val="00887343"/>
    <w:rsid w:val="008D0E55"/>
    <w:rsid w:val="008F5BD8"/>
    <w:rsid w:val="008F6084"/>
    <w:rsid w:val="008F6C64"/>
    <w:rsid w:val="008F7D18"/>
    <w:rsid w:val="00910F21"/>
    <w:rsid w:val="009127A5"/>
    <w:rsid w:val="00913D33"/>
    <w:rsid w:val="009237D0"/>
    <w:rsid w:val="00945CDD"/>
    <w:rsid w:val="009557B3"/>
    <w:rsid w:val="009674FA"/>
    <w:rsid w:val="00972C71"/>
    <w:rsid w:val="00977200"/>
    <w:rsid w:val="00984E79"/>
    <w:rsid w:val="00990A20"/>
    <w:rsid w:val="009B6B41"/>
    <w:rsid w:val="009B6F8B"/>
    <w:rsid w:val="009C1EB7"/>
    <w:rsid w:val="009E049E"/>
    <w:rsid w:val="00A0194B"/>
    <w:rsid w:val="00A21E92"/>
    <w:rsid w:val="00A331B7"/>
    <w:rsid w:val="00A356C2"/>
    <w:rsid w:val="00A43053"/>
    <w:rsid w:val="00A43057"/>
    <w:rsid w:val="00A4426A"/>
    <w:rsid w:val="00A64A60"/>
    <w:rsid w:val="00A75799"/>
    <w:rsid w:val="00A91E1D"/>
    <w:rsid w:val="00A95F3B"/>
    <w:rsid w:val="00AB2579"/>
    <w:rsid w:val="00AB7FA7"/>
    <w:rsid w:val="00AC0B7D"/>
    <w:rsid w:val="00AC2E40"/>
    <w:rsid w:val="00AD46E7"/>
    <w:rsid w:val="00B0483F"/>
    <w:rsid w:val="00B325A5"/>
    <w:rsid w:val="00B3639F"/>
    <w:rsid w:val="00B65597"/>
    <w:rsid w:val="00B6638B"/>
    <w:rsid w:val="00B701BE"/>
    <w:rsid w:val="00B84229"/>
    <w:rsid w:val="00B924BB"/>
    <w:rsid w:val="00B95FE2"/>
    <w:rsid w:val="00BB7622"/>
    <w:rsid w:val="00BD0D64"/>
    <w:rsid w:val="00BD6BC7"/>
    <w:rsid w:val="00BE142C"/>
    <w:rsid w:val="00BF2CD6"/>
    <w:rsid w:val="00BF6899"/>
    <w:rsid w:val="00C21D66"/>
    <w:rsid w:val="00C46856"/>
    <w:rsid w:val="00C51069"/>
    <w:rsid w:val="00C534DB"/>
    <w:rsid w:val="00C6227A"/>
    <w:rsid w:val="00C6635B"/>
    <w:rsid w:val="00C74A42"/>
    <w:rsid w:val="00C7596F"/>
    <w:rsid w:val="00C77320"/>
    <w:rsid w:val="00C779F4"/>
    <w:rsid w:val="00C92F14"/>
    <w:rsid w:val="00CA2644"/>
    <w:rsid w:val="00CA2B2C"/>
    <w:rsid w:val="00CE2D48"/>
    <w:rsid w:val="00CF7868"/>
    <w:rsid w:val="00CF7D7A"/>
    <w:rsid w:val="00D01012"/>
    <w:rsid w:val="00D04D70"/>
    <w:rsid w:val="00D0594B"/>
    <w:rsid w:val="00D06DC5"/>
    <w:rsid w:val="00D11C6F"/>
    <w:rsid w:val="00D17FF4"/>
    <w:rsid w:val="00D21ECA"/>
    <w:rsid w:val="00D64F7C"/>
    <w:rsid w:val="00D82100"/>
    <w:rsid w:val="00DA3484"/>
    <w:rsid w:val="00DA3ADF"/>
    <w:rsid w:val="00DB7F1C"/>
    <w:rsid w:val="00DE1E9C"/>
    <w:rsid w:val="00DE741B"/>
    <w:rsid w:val="00E13846"/>
    <w:rsid w:val="00E2026A"/>
    <w:rsid w:val="00E433C3"/>
    <w:rsid w:val="00E47F3D"/>
    <w:rsid w:val="00E677C0"/>
    <w:rsid w:val="00E743E5"/>
    <w:rsid w:val="00E75D0C"/>
    <w:rsid w:val="00E80E89"/>
    <w:rsid w:val="00E974B7"/>
    <w:rsid w:val="00EA7203"/>
    <w:rsid w:val="00EB0124"/>
    <w:rsid w:val="00EC06BF"/>
    <w:rsid w:val="00EC08BC"/>
    <w:rsid w:val="00EC6214"/>
    <w:rsid w:val="00EE394B"/>
    <w:rsid w:val="00EF4B4E"/>
    <w:rsid w:val="00F1785B"/>
    <w:rsid w:val="00F214A8"/>
    <w:rsid w:val="00F24CEA"/>
    <w:rsid w:val="00F30718"/>
    <w:rsid w:val="00F3451F"/>
    <w:rsid w:val="00F36446"/>
    <w:rsid w:val="00F42F0A"/>
    <w:rsid w:val="00F457AC"/>
    <w:rsid w:val="00F57CCF"/>
    <w:rsid w:val="00F61E7F"/>
    <w:rsid w:val="00F63BA9"/>
    <w:rsid w:val="00F6738A"/>
    <w:rsid w:val="00F70CF4"/>
    <w:rsid w:val="00F72A6C"/>
    <w:rsid w:val="00F92D35"/>
    <w:rsid w:val="00F958BB"/>
    <w:rsid w:val="00F970D0"/>
    <w:rsid w:val="00FA41B1"/>
    <w:rsid w:val="00FA68D9"/>
    <w:rsid w:val="00FB0623"/>
    <w:rsid w:val="00FC4E51"/>
    <w:rsid w:val="00FE0E99"/>
    <w:rsid w:val="00FE3B43"/>
    <w:rsid w:val="00FF50F8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617D978"/>
  <w15:chartTrackingRefBased/>
  <w15:docId w15:val="{3473A614-B677-4376-95BD-77CE0BE6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ind w:right="-267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right="-267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right="-267"/>
      <w:jc w:val="both"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right="-267"/>
      <w:jc w:val="both"/>
    </w:p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sid w:val="00E80E89"/>
    <w:rPr>
      <w:color w:val="0000FF"/>
      <w:u w:val="single"/>
    </w:rPr>
  </w:style>
  <w:style w:type="paragraph" w:styleId="BalloonText">
    <w:name w:val="Balloon Text"/>
    <w:basedOn w:val="Normal"/>
    <w:semiHidden/>
    <w:rsid w:val="008177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92AF6"/>
    <w:rPr>
      <w:sz w:val="16"/>
      <w:szCs w:val="16"/>
    </w:rPr>
  </w:style>
  <w:style w:type="paragraph" w:styleId="CommentText">
    <w:name w:val="annotation text"/>
    <w:basedOn w:val="Normal"/>
    <w:semiHidden/>
    <w:rsid w:val="00192A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2AF6"/>
    <w:rPr>
      <w:b/>
      <w:bCs/>
    </w:rPr>
  </w:style>
  <w:style w:type="character" w:styleId="FollowedHyperlink">
    <w:name w:val="FollowedHyperlink"/>
    <w:rsid w:val="0022756E"/>
    <w:rPr>
      <w:color w:val="800080"/>
      <w:u w:val="single"/>
    </w:rPr>
  </w:style>
  <w:style w:type="paragraph" w:styleId="Revision">
    <w:name w:val="Revision"/>
    <w:hidden/>
    <w:uiPriority w:val="99"/>
    <w:semiHidden/>
    <w:rsid w:val="00732F95"/>
    <w:rPr>
      <w:rFonts w:ascii="Verdana" w:hAnsi="Verdana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33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mhs.org.uk" TargetMode="External"/><Relationship Id="rId13" Type="http://schemas.openxmlformats.org/officeDocument/2006/relationships/hyperlink" Target="mailto:governance@mhs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vernance@mhs.org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vernance@mhs.org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10" Type="http://schemas.openxmlformats.org/officeDocument/2006/relationships/hyperlink" Target="mailto:governance@mhs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overnance@mhs.org.uk" TargetMode="External"/><Relationship Id="rId14" Type="http://schemas.openxmlformats.org/officeDocument/2006/relationships/hyperlink" Target="mailto:governance@mh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b\Application%20Data\Microsoft\Templates\mhs%20homes%20letter%20(%20IN%20logo)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6T15:42:19.8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541 214 2304 0 0,'0'1'8494'0'0,"3"5"-6943"0"0,-1-3-1276 0 0,-1 0 0 0 0,1 1 1 0 0,-1-1-1 0 0,0 0 0 0 0,0 1 0 0 0,0-1 1 0 0,-1 1-1 0 0,1-1 0 0 0,-1 1 0 0 0,0-1 1 0 0,0 1-1 0 0,0 0 0 0 0,0-1 0 0 0,-2 5 1 0 0,2-2-46 0 0,-1-1 1 0 0,1 1 0 0 0,0 0 0 0 0,2 8-1 0 0,9 42 1002 0 0,5 12-344 0 0,1-3-322 0 0,2 26 23 0 0,-9-48-199 0 0,8 73 0 0 0,-6 31 210 0 0,-10-114-402 0 0,-2 42-1 0 0,-1-42 6 0 0,4 37 0 0 0,-1-57-97 0 0,-1 0 0 0 0,0 0 0 0 0,-2 1 0 0 0,-2 20 0 0 0,0 37 732 0 0,3-69-802 0 0,-1 0 0 0 0,1 0-1 0 0,0-1 1 0 0,0 1 0 0 0,1 0-1 0 0,-1 0 1 0 0,0-1 0 0 0,0 1-1 0 0,1 0 1 0 0,-1 0 0 0 0,1-1-1 0 0,0 1 1 0 0,-1 0 0 0 0,1-1-1 0 0,2 3 1 0 0,-2-2 417 0 0,14 3 218 0 0,-2-6-639 0 0,0-1 0 0 0,-1 0 1 0 0,1-1-1 0 0,-1 0 0 0 0,15-6 0 0 0,-9 2-90 0 0,-7 2 16 0 0,0 1-1 0 0,13-2 1 0 0,-16 3-14 0 0,1 1 0 0 0,-1-1 0 0 0,15-8 1 0 0,12-4-81 0 0,-5 5 93 0 0,1 1 0 0 0,1 2 1 0 0,0 1-1 0 0,-1 2 0 0 0,66-1 0 0 0,-85 6-6 0 0,1 1 0 0 0,0 1 0 0 0,-1 0 0 0 0,1 0 0 0 0,-1 1 0 0 0,0 1 0 0 0,0 0 1 0 0,-1 1-1 0 0,0 0 0 0 0,0 1 0 0 0,0 0 0 0 0,-1 1 0 0 0,0 0 0 0 0,0 0 0 0 0,13 16 0 0 0,-17-18 36 0 0,1 0-1 0 0,-1-1 1 0 0,1 0-1 0 0,13 8 1 0 0,-11-7 11 0 0,0-1 1 0 0,9 10-1 0 0,-9-6-49 0 0,-9-4-160 0 0,-7-5-319 0 0,-44-2-12 0 0,19-6 407 0 0,-24-3-200 0 0,-225-16-191 0 0,-100-16 1523 0 0,327 32-997 0 0,0-1-1 0 0,1-3 0 0 0,1-3 0 0 0,0-1 1 0 0,-48-27-1 0 0,69 30-53 0 0,1-1 1 0 0,1-2-1 0 0,0-1 1 0 0,2-1-1 0 0,-44-43 1 0 0,64 56 43 0 0,1 0 0 0 0,-1 0 0 0 0,1 0 1 0 0,0-1-1 0 0,1 0 0 0 0,0 0 0 0 0,1 0 1 0 0,0-1-1 0 0,0 0 0 0 0,1 1 0 0 0,0-1 1 0 0,1-1-1 0 0,0 1 0 0 0,0 0 0 0 0,1 0 1 0 0,1-1-1 0 0,0 1 0 0 0,0 0 1 0 0,1-1-1 0 0,0 1 0 0 0,1 0 0 0 0,0 0 1 0 0,0 0-1 0 0,1 0 0 0 0,7-14 0 0 0,-2 4-41 0 0,1 1 0 0 0,2 0 0 0 0,-1 1 0 0 0,2 0 0 0 0,1 1 0 0 0,0 0 0 0 0,24-23 0 0 0,-3 11-80 0 0,1 2 0 0 0,2 0 0 0 0,0 3 0 0 0,68-33-1 0 0,-54 34-27 0 0,131-56 398 0 0,-141 64-357 0 0,1 1 0 0 0,62-12 0 0 0,-89 24-61 0 0,1 0 1 0 0,-1 1-1 0 0,0 0 1 0 0,27 3 0 0 0,-35-1 17 0 0,0 0 1 0 0,0 0 0 0 0,0 1 0 0 0,0 0 0 0 0,0 0-1 0 0,-1 1 1 0 0,1-1 0 0 0,-1 2 0 0 0,0-1 0 0 0,0 1-1 0 0,0 0 1 0 0,6 5 0 0 0,-6-4-26 0 0,0 1 0 0 0,0 0 0 0 0,-1 0 0 0 0,0 0 0 0 0,0 1 0 0 0,6 10 0 0 0,-9-12 136 0 0,0 0 1 0 0,0 1-1 0 0,0-1 1 0 0,-1 1-1 0 0,1 0 1 0 0,-1-1-1 0 0,-1 1 1 0 0,1 0-1 0 0,-1 0 1 0 0,0 6-1 0 0,-17 108-521 0 0,8-69 391 0 0,5-22 95 0 0,-2 0 1 0 0,-2-1 0 0 0,0 0-1 0 0,-23 50 1 0 0,-9 25 304 0 0,9-19-84 0 0,17-52-146 0 0,-11 25-171 0 0,-23 82 0 0 0,22-59 404 0 0,11-35-8 0 0,11-29-177 0 0,1 0 1 0 0,0 1 0 0 0,1-1 0 0 0,1 29 0 0 0,1-42-11 0 0,0 1 1 0 0,1-1-1 0 0,0 0 0 0 0,-1 1 1 0 0,1-1-1 0 0,0 0 0 0 0,1 1 1 0 0,-1-1-1 0 0,0 0 0 0 0,1 0 1 0 0,0 0-1 0 0,0 0 0 0 0,0-1 1 0 0,0 1-1 0 0,0 0 0 0 0,0-1 1 0 0,1 1-1 0 0,-1-1 0 0 0,1 0 1 0 0,0 0-1 0 0,0 0 0 0 0,-1 0 0 0 0,1-1 1 0 0,0 1-1 0 0,4 1 0 0 0,5 2 84 0 0,0-1-1 0 0,1 0 1 0 0,0 0-1 0 0,-1-1 1 0 0,15 1-1 0 0,10 1-101 0 0,1-2-1 0 0,-1-1 0 0 0,1-2 0 0 0,61-7 0 0 0,333-55 455 0 0,-352 46-449 0 0,-50 9-71 0 0,53-5-1 0 0,60-8-2126 0 0,-135 19 1693 0 0,11-2-688 0 0</inkml:trace>
  <inkml:trace contextRef="#ctx0" brushRef="#br0" timeOffset="1164.81">1758 7 11600 0 0,'2'-1'89'0'0,"1"0"0"0"0,-1 0 0 0 0,0 0 0 0 0,1 1 0 0 0,-1-1-1 0 0,1 0 1 0 0,-1 1 0 0 0,1 0 0 0 0,-1-1 0 0 0,1 1 0 0 0,-1 0 0 0 0,1 0 0 0 0,-1 1 0 0 0,5 0 0 0 0,-4 0-60 0 0,1 0-1 0 0,-1 1 1 0 0,1 0 0 0 0,-1 0-1 0 0,1 0 1 0 0,-1 0-1 0 0,0 1 1 0 0,5 5 0 0 0,-1-1 114 0 0,0 1 1 0 0,0-1 0 0 0,-1 2 0 0 0,0-1 0 0 0,-1 1-1 0 0,1 0 1 0 0,3 11 0 0 0,25 72 479 0 0,-27-70-492 0 0,50 193 530 0 0,-20-66-469 0 0,16 51-72 0 0,-5 1 4 0 0,-14-50-464 0 0,-21-100 108 0 0,8 32-439 0 0,-6-31-156 0 0,-10-30 1126 0 0,14 34 0 0 0,-19-54 74 0 0,1-5-1025 0 0,2-36 397 0 0,-1 0-1 0 0,-1 1 1 0 0,-7-55 0 0 0,4 69 170 0 0,-5-67 85 0 0,-15-238 0 0 0,20 290 20 0 0,-9-222 1095 0 0,19 2 1011 0 0,4 177-1469 0 0,-10 71-556 0 0,1 0 1 0 0,0 0-1 0 0,1 0 0 0 0,0 1 1 0 0,7-13-1 0 0,-11 22-98 0 0,1 1 0 0 0,-1-1 0 0 0,0 1 0 0 0,1-1 0 0 0,-1 0 0 0 0,1 1 0 0 0,-1-1 0 0 0,1 1 0 0 0,-1-1 0 0 0,1 1 0 0 0,-1-1 0 0 0,1 1 0 0 0,-1 0 0 0 0,1-1 0 0 0,0 1 0 0 0,-1 0-1 0 0,1-1 1 0 0,0 1 0 0 0,-1 0 0 0 0,1 0 0 0 0,0 0 0 0 0,0-1 0 0 0,-1 1 0 0 0,1 0 0 0 0,0 0 0 0 0,-1 0 0 0 0,1 0 0 0 0,0 0 0 0 0,0 0 0 0 0,-1 1 0 0 0,1-1 0 0 0,0 0 0 0 0,-1 0 0 0 0,1 0 0 0 0,0 1 0 0 0,-1-1 0 0 0,1 0 0 0 0,0 1 0 0 0,-1-1 0 0 0,1 0 0 0 0,-1 1 0 0 0,1-1 0 0 0,-1 1-1 0 0,2 0 1 0 0,2 3-3 0 0,1 1-1 0 0,-1-1 0 0 0,0 1 0 0 0,4 6 0 0 0,14 24 94 0 0,-2 1-1 0 0,-1 1 0 0 0,18 52 1 0 0,-12-28-79 0 0,71 205 72 0 0,-26-64-36 0 0,24 70-66 0 0,38 80-915 0 0,-57-163 562 0 0,-64-162 395 0 0,-2 0 0 0 0,9 47 0 0 0,-18-74-24 0 0,0 1 0 0 0,1 0 0 0 0,-1 0 0 0 0,0 0 0 0 0,0 0 0 0 0,0 0 0 0 0,0 0 0 0 0,0 0 0 0 0,0 0 1 0 0,0 0-1 0 0,-1 0 0 0 0,1 0 0 0 0,0 0 0 0 0,0 0 0 0 0,-1-1 0 0 0,1 1 0 0 0,0 0 0 0 0,-1 0 0 0 0,1 0 0 0 0,-2 1 0 0 0,2-2 0 0 0,-1 1 0 0 0,0-1 0 0 0,0 0 0 0 0,1 1-1 0 0,-1-1 1 0 0,0 0 0 0 0,0 1 0 0 0,1-1 0 0 0,-1 0 0 0 0,0 0-1 0 0,0 0 1 0 0,0 0 0 0 0,1 0 0 0 0,-1 0 0 0 0,0 0 0 0 0,0 0-1 0 0,0 0 1 0 0,-1 0 0 0 0,-2-1-3 0 0,-1-1 1 0 0,1 1-1 0 0,0-1 0 0 0,-1 0 1 0 0,1 0-1 0 0,-7-5 0 0 0,-39-26-109 0 0,-42-30-774 0 0,-142-126-292 0 0,157 125 1688 0 0,-102-65 0 0 0,141 105-131 0 0,-1 2 0 0 0,-1 2 0 0 0,-1 1 0 0 0,-1 3 0 0 0,-48-14 0 0 0,16 13 488 0 0,-126-13-1 0 0,166 27-828 0 0,-44-11 0 0 0,77 14-39 0 0,1 0 0 0 0,-1 0 0 0 0,1 0-1 0 0,-1 0 1 0 0,1 0 0 0 0,-1 0-1 0 0,1-1 1 0 0,0 1 0 0 0,-1 0 0 0 0,1 0-1 0 0,-1 0 1 0 0,1-1 0 0 0,-1 1-1 0 0,1 0 1 0 0,-1 0 0 0 0,1-1 0 0 0,0 1-1 0 0,-1 0 1 0 0,1-1 0 0 0,0 1-1 0 0,-1 0 1 0 0,1-1 0 0 0,-1 0 0 0 0,2 1 0 0 0,-1-1 1 0 0,0 1 0 0 0,0-1-1 0 0,1 1 1 0 0,-1 0 0 0 0,0-1-1 0 0,1 1 1 0 0,-1 0-1 0 0,0-1 1 0 0,1 1 0 0 0,-1 0-1 0 0,1 0 1 0 0,-1-1 0 0 0,1 1-1 0 0,-1 0 1 0 0,0 0 0 0 0,1 0-1 0 0,0-1 1 0 0,31-6 24 0 0,90-6 28 0 0,-38 5-121 0 0,21-6-39 0 0,0-5 0 0 0,103-33 0 0 0,-123 24-95 0 0,97-48 0 0 0,72-58-542 0 0,48-64 645 0 0,-205 130 101 0 0,-75 53-3 0 0,-1-1 0 0 0,0-1 0 0 0,24-25 0 0 0,-21 17 15 0 0,-11 12 62 0 0,-1 0-1 0 0,-1 0 0 0 0,16-24 0 0 0,7-10 380 0 0,-33 45-432 0 0,0 0 0 0 0,0 1-1 0 0,0-1 1 0 0,0 0 0 0 0,0 1-1 0 0,0-1 1 0 0,0 1 0 0 0,1 0-1 0 0,-1-1 1 0 0,0 1 0 0 0,1 0-1 0 0,0 0 1 0 0,-1 0 0 0 0,1 0-1 0 0,2-1 1 0 0,4 2 19 0 0,-6 1-42 0 0,0 1 0 0 0,1 0 0 0 0,-1-1 0 0 0,0 1 0 0 0,1 0 0 0 0,-1 0-1 0 0,0 1 1 0 0,-1-1 0 0 0,1 0 0 0 0,0 1 0 0 0,-1-1 0 0 0,2 3 0 0 0,16 36-8 0 0,-13-24-9 0 0,132 370-569 0 0,-38-69 134 0 0,-65-209 171 0 0,76 195-935 0 0,-100-280 1215 0 0,18 46 0 0 0,-26-60 0 0 0,-1 0 0 0 0,1 0 0 0 0,-1 0 0 0 0,-1 0 0 0 0,1 14 0 0 0,-2-22 0 0 0,0 1 0 0 0,0-1 0 0 0,0 0 0 0 0,-1 0 0 0 0,1 1 0 0 0,-1-1 0 0 0,1 0 0 0 0,-1 0 0 0 0,0 1 0 0 0,-1 2 0 0 0,1-4 0 0 0,1-1 0 0 0,-1 1 0 0 0,0 0 0 0 0,0 0 0 0 0,1 0 0 0 0,-1-1 0 0 0,0 1 0 0 0,0 0 0 0 0,0-1 0 0 0,0 1 0 0 0,0-1 0 0 0,0 1 0 0 0,0-1 0 0 0,0 1 0 0 0,0-1 0 0 0,-1 0 0 0 0,1 1 0 0 0,0-1 0 0 0,0 0 0 0 0,0 0 0 0 0,0 0 0 0 0,-2 0 0 0 0,-11-1-104 0 0,1 0-1 0 0,-1-1 1 0 0,1 0-1 0 0,0-1 1 0 0,-20-7-1 0 0,-64-30-1245 0 0,38 13 1154 0 0,-220-93 290 0 0,219 96 371 0 0,24 10-28 0 0,1-1 1 0 0,0-2 0 0 0,-43-28-1 0 0,74 42-366 0 0,1 0 0 0 0,-1 0-1 0 0,0 0 1 0 0,1 0-1 0 0,-1-1 1 0 0,-3-6 0 0 0,6 9-36 0 0,0-1 1 0 0,0 1-1 0 0,0-1 1 0 0,0 1-1 0 0,1-1 1 0 0,-1 0-1 0 0,1 1 1 0 0,-1-1-1 0 0,1 0 1 0 0,-1 0-1 0 0,1 1 1 0 0,0-1 0 0 0,0 0-1 0 0,0 0 1 0 0,0 1-1 0 0,0-1 1 0 0,0 0-1 0 0,1 0 1 0 0,-1 1-1 0 0,1-1 1 0 0,0-2-1 0 0,3-5 104 0 0,1 0-1 0 0,1 1 1 0 0,-1-1 0 0 0,2 1-1 0 0,-1 0 1 0 0,1 0-1 0 0,15-13 1 0 0,60-42 406 0 0,-69 54-483 0 0,123-74 392 0 0,3-4-444 0 0,21-22 352 0 0,31-22 172 0 0,13-9-682 0 0,-51 37-2110 0 0,-130 86 872 0 0</inkml:trace>
  <inkml:trace contextRef="#ctx0" brushRef="#br0" timeOffset="1551.15">4700 870 20127 0 0,'0'0'2279'0'0,"-7"-11"-2076"0"0,-1 2-1971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CF1D-BA65-4774-A387-84B2DB1C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mhs homes letter ( IN logo)</Template>
  <TotalTime>6</TotalTime>
  <Pages>2</Pages>
  <Words>485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 homes Tenant Board Member Letter</vt:lpstr>
    </vt:vector>
  </TitlesOfParts>
  <Company>mhs</Company>
  <LinksUpToDate>false</LinksUpToDate>
  <CharactersWithSpaces>3272</CharactersWithSpaces>
  <SharedDoc>false</SharedDoc>
  <HLinks>
    <vt:vector size="42" baseType="variant">
      <vt:variant>
        <vt:i4>3276870</vt:i4>
      </vt:variant>
      <vt:variant>
        <vt:i4>18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  <vt:variant>
        <vt:i4>3276870</vt:i4>
      </vt:variant>
      <vt:variant>
        <vt:i4>15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  <vt:variant>
        <vt:i4>3276870</vt:i4>
      </vt:variant>
      <vt:variant>
        <vt:i4>12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  <vt:variant>
        <vt:i4>3276870</vt:i4>
      </vt:variant>
      <vt:variant>
        <vt:i4>9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  <vt:variant>
        <vt:i4>3276870</vt:i4>
      </vt:variant>
      <vt:variant>
        <vt:i4>3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  <vt:variant>
        <vt:i4>3276870</vt:i4>
      </vt:variant>
      <vt:variant>
        <vt:i4>0</vt:i4>
      </vt:variant>
      <vt:variant>
        <vt:i4>0</vt:i4>
      </vt:variant>
      <vt:variant>
        <vt:i4>5</vt:i4>
      </vt:variant>
      <vt:variant>
        <vt:lpwstr>mailto:governance@mhs.org.uk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 homes Tenant Board Member Letter</dc:title>
  <dc:subject/>
  <dc:creator>helenb</dc:creator>
  <cp:keywords/>
  <cp:lastModifiedBy>Zoe Marden</cp:lastModifiedBy>
  <cp:revision>4</cp:revision>
  <cp:lastPrinted>2018-04-06T13:18:00Z</cp:lastPrinted>
  <dcterms:created xsi:type="dcterms:W3CDTF">2025-03-07T10:50:00Z</dcterms:created>
  <dcterms:modified xsi:type="dcterms:W3CDTF">2025-03-20T13:04:00Z</dcterms:modified>
</cp:coreProperties>
</file>